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A61" w:rsidRDefault="00F71A61" w:rsidP="00E30F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F71A61" w:rsidRDefault="00F71A61" w:rsidP="00E30F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3EF5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69pt" filled="t">
            <v:fill color2="black"/>
            <v:imagedata r:id="rId5" o:title="" gain="126030f"/>
          </v:shape>
        </w:pict>
      </w:r>
    </w:p>
    <w:p w:rsidR="00F71A61" w:rsidRPr="00001A8D" w:rsidRDefault="00F71A61" w:rsidP="00E30F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1A8D">
        <w:rPr>
          <w:rFonts w:ascii="Times New Roman" w:hAnsi="Times New Roman"/>
          <w:b/>
          <w:sz w:val="28"/>
          <w:szCs w:val="28"/>
        </w:rPr>
        <w:t>Российская  федерация</w:t>
      </w:r>
    </w:p>
    <w:p w:rsidR="00F71A61" w:rsidRPr="00001A8D" w:rsidRDefault="00F71A61" w:rsidP="00E30F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1A8D">
        <w:rPr>
          <w:rFonts w:ascii="Times New Roman" w:hAnsi="Times New Roman"/>
          <w:b/>
          <w:sz w:val="28"/>
          <w:szCs w:val="28"/>
        </w:rPr>
        <w:t>Новгородская область Старорусский район</w:t>
      </w:r>
    </w:p>
    <w:p w:rsidR="00F71A61" w:rsidRPr="00001A8D" w:rsidRDefault="00F71A61" w:rsidP="00E30F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1A8D">
        <w:rPr>
          <w:rFonts w:ascii="Times New Roman" w:hAnsi="Times New Roman"/>
          <w:b/>
          <w:sz w:val="28"/>
          <w:szCs w:val="28"/>
        </w:rPr>
        <w:t xml:space="preserve">Совет  депутатов Медниковского  сельского поселения </w:t>
      </w:r>
    </w:p>
    <w:p w:rsidR="00F71A61" w:rsidRPr="00001A8D" w:rsidRDefault="00F71A61" w:rsidP="00E30F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1A61" w:rsidRPr="00001A8D" w:rsidRDefault="00F71A61" w:rsidP="00E30F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1A8D">
        <w:rPr>
          <w:rFonts w:ascii="Times New Roman" w:hAnsi="Times New Roman"/>
          <w:b/>
          <w:sz w:val="28"/>
          <w:szCs w:val="28"/>
        </w:rPr>
        <w:t>Р Е Ш Е Н И Е</w:t>
      </w:r>
    </w:p>
    <w:p w:rsidR="00F71A61" w:rsidRPr="00001A8D" w:rsidRDefault="00F71A61" w:rsidP="00E30FF7">
      <w:pPr>
        <w:tabs>
          <w:tab w:val="left" w:pos="35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1A61" w:rsidRPr="00001A8D" w:rsidRDefault="00F71A61" w:rsidP="00E30FF7">
      <w:pPr>
        <w:tabs>
          <w:tab w:val="left" w:pos="35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1A8D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 xml:space="preserve">23.06.2020    </w:t>
      </w:r>
      <w:r w:rsidRPr="00001A8D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</w:rPr>
        <w:t>237</w:t>
      </w:r>
    </w:p>
    <w:p w:rsidR="00F71A61" w:rsidRPr="00001A8D" w:rsidRDefault="00F71A61" w:rsidP="00E30FF7">
      <w:pPr>
        <w:tabs>
          <w:tab w:val="left" w:pos="357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1A8D">
        <w:rPr>
          <w:rFonts w:ascii="Times New Roman" w:hAnsi="Times New Roman"/>
          <w:sz w:val="28"/>
          <w:szCs w:val="28"/>
        </w:rPr>
        <w:t>д. Медниково</w:t>
      </w:r>
    </w:p>
    <w:p w:rsidR="00F71A61" w:rsidRDefault="00F71A6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71A61" w:rsidRDefault="00F71A61" w:rsidP="00E30F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назначении выборов Главы Медниковского сельского поселения</w:t>
      </w:r>
    </w:p>
    <w:p w:rsidR="00F71A61" w:rsidRDefault="00F71A61" w:rsidP="00E30F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Старорусского  района</w:t>
      </w:r>
    </w:p>
    <w:p w:rsidR="00F71A61" w:rsidRDefault="00F71A6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71A61" w:rsidRDefault="00F71A6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71A61" w:rsidRDefault="00F71A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В соответствии с частями 1, 2 и 5 статьи 6 областного закона от 21.06.2007 года №121-ОЗ «О выборах Главы муниципального образования в Новгородской области», Уставом Медниковского сельского поселения</w:t>
      </w:r>
    </w:p>
    <w:p w:rsidR="00F71A61" w:rsidRPr="009C7544" w:rsidRDefault="00F71A61" w:rsidP="009C7544">
      <w:pPr>
        <w:spacing w:after="0" w:line="240" w:lineRule="auto"/>
        <w:ind w:firstLineChars="150" w:firstLine="31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Медниковского сельского поселения </w:t>
      </w:r>
      <w:r>
        <w:rPr>
          <w:rFonts w:ascii="Times New Roman" w:hAnsi="Times New Roman"/>
          <w:b/>
          <w:sz w:val="28"/>
          <w:szCs w:val="28"/>
        </w:rPr>
        <w:t>РЕШИЛ:</w:t>
      </w:r>
    </w:p>
    <w:p w:rsidR="00F71A61" w:rsidRDefault="00F71A61" w:rsidP="009C7544">
      <w:pPr>
        <w:numPr>
          <w:ilvl w:val="0"/>
          <w:numId w:val="1"/>
        </w:numPr>
        <w:spacing w:after="0" w:line="240" w:lineRule="auto"/>
        <w:ind w:firstLineChars="150" w:firstLine="31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Назначить выборы Главы Медниковского сельского поселения Старорусского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района на 13 сентября 2020 года.</w:t>
      </w:r>
    </w:p>
    <w:p w:rsidR="00F71A61" w:rsidRDefault="00F71A61" w:rsidP="009C7544">
      <w:pPr>
        <w:numPr>
          <w:ilvl w:val="0"/>
          <w:numId w:val="1"/>
        </w:numPr>
        <w:spacing w:after="0" w:line="240" w:lineRule="auto"/>
        <w:ind w:firstLineChars="150" w:firstLine="31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Опубликовать настоящее решение   в  газете «Медниковский вестник» и разместить на официальном сайте Медниковского сельского поселения в  сети Интернет.</w:t>
      </w:r>
    </w:p>
    <w:p w:rsidR="00F71A61" w:rsidRDefault="00F71A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1A61" w:rsidRDefault="00F71A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1A61" w:rsidRDefault="00F71A61" w:rsidP="00E30FF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Глава сельского поселения                          Л.Н. Бобрукевич</w:t>
      </w:r>
    </w:p>
    <w:sectPr w:rsidR="00F71A61" w:rsidSect="002C5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786636F"/>
    <w:multiLevelType w:val="singleLevel"/>
    <w:tmpl w:val="D786636F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440B"/>
    <w:rsid w:val="00001A8D"/>
    <w:rsid w:val="00010A31"/>
    <w:rsid w:val="00061601"/>
    <w:rsid w:val="00107B65"/>
    <w:rsid w:val="001A2666"/>
    <w:rsid w:val="001E3EF5"/>
    <w:rsid w:val="002C577C"/>
    <w:rsid w:val="003615C2"/>
    <w:rsid w:val="00396A7E"/>
    <w:rsid w:val="003F3E54"/>
    <w:rsid w:val="004151A3"/>
    <w:rsid w:val="00497648"/>
    <w:rsid w:val="00501306"/>
    <w:rsid w:val="00554B9A"/>
    <w:rsid w:val="005917AF"/>
    <w:rsid w:val="005B5056"/>
    <w:rsid w:val="006C6781"/>
    <w:rsid w:val="0072667C"/>
    <w:rsid w:val="00730C15"/>
    <w:rsid w:val="007437BB"/>
    <w:rsid w:val="00770499"/>
    <w:rsid w:val="007D379A"/>
    <w:rsid w:val="0081440B"/>
    <w:rsid w:val="00827C59"/>
    <w:rsid w:val="00896F4C"/>
    <w:rsid w:val="009C7544"/>
    <w:rsid w:val="00A4103F"/>
    <w:rsid w:val="00AA311E"/>
    <w:rsid w:val="00BB6458"/>
    <w:rsid w:val="00CE3A1F"/>
    <w:rsid w:val="00D10050"/>
    <w:rsid w:val="00D343A1"/>
    <w:rsid w:val="00DE3F81"/>
    <w:rsid w:val="00E30FF7"/>
    <w:rsid w:val="00E51D3D"/>
    <w:rsid w:val="00EB6834"/>
    <w:rsid w:val="00F13C3B"/>
    <w:rsid w:val="00F71A61"/>
    <w:rsid w:val="1C0F4117"/>
    <w:rsid w:val="2CF8557A"/>
    <w:rsid w:val="3B945EC5"/>
    <w:rsid w:val="4C5E3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77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C5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57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1</Pages>
  <Words>126</Words>
  <Characters>724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Взвад</dc:creator>
  <cp:keywords/>
  <dc:description/>
  <cp:lastModifiedBy>Admin</cp:lastModifiedBy>
  <cp:revision>11</cp:revision>
  <cp:lastPrinted>2015-06-23T06:43:00Z</cp:lastPrinted>
  <dcterms:created xsi:type="dcterms:W3CDTF">2015-06-08T05:34:00Z</dcterms:created>
  <dcterms:modified xsi:type="dcterms:W3CDTF">2020-06-25T15:53:00Z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1049-11.2.0.9396</vt:lpwstr>
  </property>
</Properties>
</file>