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73" w:rsidRPr="00001A8D" w:rsidRDefault="00410573" w:rsidP="00001A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7AA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69pt" filled="t">
            <v:fill color2="black"/>
            <v:imagedata r:id="rId5" o:title="" gain="126030f"/>
          </v:shape>
        </w:pict>
      </w:r>
    </w:p>
    <w:p w:rsidR="00410573" w:rsidRPr="00001A8D" w:rsidRDefault="00410573" w:rsidP="00001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A8D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410573" w:rsidRPr="00001A8D" w:rsidRDefault="00410573" w:rsidP="00001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A8D"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410573" w:rsidRPr="00001A8D" w:rsidRDefault="00410573" w:rsidP="00001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A8D">
        <w:rPr>
          <w:rFonts w:ascii="Times New Roman" w:hAnsi="Times New Roman"/>
          <w:b/>
          <w:sz w:val="28"/>
          <w:szCs w:val="28"/>
        </w:rPr>
        <w:t xml:space="preserve">Совет  депутатов Медниковского  сельского поселения </w:t>
      </w:r>
    </w:p>
    <w:p w:rsidR="00410573" w:rsidRPr="00001A8D" w:rsidRDefault="00410573" w:rsidP="00001A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573" w:rsidRPr="00001A8D" w:rsidRDefault="00410573" w:rsidP="00001A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A8D">
        <w:rPr>
          <w:rFonts w:ascii="Times New Roman" w:hAnsi="Times New Roman"/>
          <w:b/>
          <w:sz w:val="28"/>
          <w:szCs w:val="28"/>
        </w:rPr>
        <w:t>Р Е Ш Е Н И Е</w:t>
      </w:r>
    </w:p>
    <w:p w:rsidR="00410573" w:rsidRPr="00001A8D" w:rsidRDefault="00410573" w:rsidP="00001A8D">
      <w:pPr>
        <w:tabs>
          <w:tab w:val="left" w:pos="35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573" w:rsidRPr="00001A8D" w:rsidRDefault="00410573" w:rsidP="00001A8D">
      <w:pPr>
        <w:tabs>
          <w:tab w:val="left" w:pos="35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A8D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23.06.2020     № 238 </w:t>
      </w:r>
    </w:p>
    <w:p w:rsidR="00410573" w:rsidRPr="00001A8D" w:rsidRDefault="00410573" w:rsidP="00001A8D">
      <w:pPr>
        <w:tabs>
          <w:tab w:val="left" w:pos="35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A8D">
        <w:rPr>
          <w:rFonts w:ascii="Times New Roman" w:hAnsi="Times New Roman"/>
          <w:sz w:val="28"/>
          <w:szCs w:val="28"/>
        </w:rPr>
        <w:t>д. Медниково</w:t>
      </w:r>
    </w:p>
    <w:p w:rsidR="00410573" w:rsidRDefault="004105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0573" w:rsidRDefault="00410573" w:rsidP="00001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выборов депутатов Совета депутатов</w:t>
      </w:r>
    </w:p>
    <w:p w:rsidR="00410573" w:rsidRDefault="00410573" w:rsidP="00001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Медниковского сельского поселения</w:t>
      </w:r>
    </w:p>
    <w:p w:rsidR="00410573" w:rsidRDefault="00410573" w:rsidP="00001A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Старорусского  района третьего созыва</w:t>
      </w:r>
    </w:p>
    <w:p w:rsidR="00410573" w:rsidRDefault="004105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0573" w:rsidRDefault="00410573">
      <w:pPr>
        <w:spacing w:after="0" w:line="240" w:lineRule="auto"/>
        <w:rPr>
          <w:rFonts w:ascii="таймс" w:hAnsi="таймс"/>
          <w:b/>
          <w:sz w:val="28"/>
          <w:szCs w:val="28"/>
        </w:rPr>
      </w:pPr>
      <w:r>
        <w:rPr>
          <w:rFonts w:ascii="таймс" w:hAnsi="таймс"/>
          <w:b/>
          <w:sz w:val="28"/>
          <w:szCs w:val="28"/>
        </w:rPr>
        <w:t xml:space="preserve"> </w:t>
      </w:r>
    </w:p>
    <w:p w:rsidR="00410573" w:rsidRDefault="00410573">
      <w:pPr>
        <w:spacing w:after="0" w:line="240" w:lineRule="auto"/>
        <w:jc w:val="both"/>
        <w:rPr>
          <w:rFonts w:ascii="таймс" w:hAnsi="таймс"/>
          <w:sz w:val="28"/>
          <w:szCs w:val="28"/>
        </w:rPr>
      </w:pPr>
      <w:r>
        <w:rPr>
          <w:rFonts w:ascii="таймс" w:hAnsi="таймс"/>
          <w:b/>
          <w:sz w:val="28"/>
          <w:szCs w:val="28"/>
        </w:rPr>
        <w:t xml:space="preserve">          </w:t>
      </w:r>
      <w:r>
        <w:rPr>
          <w:rFonts w:ascii="таймс" w:eastAsia="Times New Roman" w:hAnsi="таймс" w:hint="eastAsia"/>
          <w:sz w:val="28"/>
          <w:szCs w:val="28"/>
        </w:rPr>
        <w:t>В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соответствии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с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частями</w:t>
      </w:r>
      <w:r>
        <w:rPr>
          <w:rFonts w:ascii="таймс" w:hAnsi="таймс"/>
          <w:sz w:val="28"/>
          <w:szCs w:val="28"/>
        </w:rPr>
        <w:t xml:space="preserve"> 1, 2 </w:t>
      </w:r>
      <w:r>
        <w:rPr>
          <w:rFonts w:ascii="таймс" w:eastAsia="Times New Roman" w:hAnsi="таймс" w:hint="eastAsia"/>
          <w:sz w:val="28"/>
          <w:szCs w:val="28"/>
        </w:rPr>
        <w:t>и</w:t>
      </w:r>
      <w:r>
        <w:rPr>
          <w:rFonts w:ascii="таймс" w:hAnsi="таймс"/>
          <w:sz w:val="28"/>
          <w:szCs w:val="28"/>
        </w:rPr>
        <w:t xml:space="preserve"> 5 </w:t>
      </w:r>
      <w:r>
        <w:rPr>
          <w:rFonts w:ascii="таймс" w:eastAsia="Times New Roman" w:hAnsi="таймс" w:hint="eastAsia"/>
          <w:sz w:val="28"/>
          <w:szCs w:val="28"/>
        </w:rPr>
        <w:t>статьи</w:t>
      </w:r>
      <w:r>
        <w:rPr>
          <w:rFonts w:ascii="таймс" w:hAnsi="таймс"/>
          <w:sz w:val="28"/>
          <w:szCs w:val="28"/>
        </w:rPr>
        <w:t xml:space="preserve"> 7 </w:t>
      </w:r>
      <w:r>
        <w:rPr>
          <w:rFonts w:ascii="таймс" w:eastAsia="Times New Roman" w:hAnsi="таймс" w:hint="eastAsia"/>
          <w:sz w:val="28"/>
          <w:szCs w:val="28"/>
        </w:rPr>
        <w:t>областного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закона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от</w:t>
      </w:r>
      <w:r>
        <w:rPr>
          <w:rFonts w:ascii="таймс" w:hAnsi="таймс"/>
          <w:sz w:val="28"/>
          <w:szCs w:val="28"/>
        </w:rPr>
        <w:t xml:space="preserve"> 30.07.2007 </w:t>
      </w:r>
      <w:r>
        <w:rPr>
          <w:rFonts w:ascii="таймс" w:eastAsia="Times New Roman" w:hAnsi="таймс" w:hint="eastAsia"/>
          <w:sz w:val="28"/>
          <w:szCs w:val="28"/>
        </w:rPr>
        <w:t>года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№</w:t>
      </w:r>
      <w:r>
        <w:rPr>
          <w:rFonts w:ascii="таймс" w:hAnsi="таймс"/>
          <w:sz w:val="28"/>
          <w:szCs w:val="28"/>
        </w:rPr>
        <w:t>147-</w:t>
      </w:r>
      <w:r>
        <w:rPr>
          <w:rFonts w:ascii="таймс" w:eastAsia="Times New Roman" w:hAnsi="таймс" w:hint="eastAsia"/>
          <w:sz w:val="28"/>
          <w:szCs w:val="28"/>
        </w:rPr>
        <w:t>ОЗ</w:t>
      </w:r>
      <w:r>
        <w:rPr>
          <w:rFonts w:ascii="таймс" w:hAnsi="таймс"/>
          <w:sz w:val="28"/>
          <w:szCs w:val="28"/>
        </w:rPr>
        <w:t xml:space="preserve"> « </w:t>
      </w:r>
      <w:r>
        <w:rPr>
          <w:rFonts w:ascii="таймс" w:eastAsia="Times New Roman" w:hAnsi="таймс" w:hint="eastAsia"/>
          <w:sz w:val="28"/>
          <w:szCs w:val="28"/>
        </w:rPr>
        <w:t>О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выборах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депутатов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представительного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органа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муниципального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образования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в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Новгородской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области»</w:t>
      </w:r>
      <w:r>
        <w:rPr>
          <w:rFonts w:ascii="таймс" w:hAnsi="таймс"/>
          <w:sz w:val="28"/>
          <w:szCs w:val="28"/>
        </w:rPr>
        <w:t xml:space="preserve">, </w:t>
      </w:r>
      <w:r>
        <w:rPr>
          <w:rFonts w:ascii="таймс" w:eastAsia="Times New Roman" w:hAnsi="таймс" w:hint="eastAsia"/>
          <w:sz w:val="28"/>
          <w:szCs w:val="28"/>
        </w:rPr>
        <w:t>Уставом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Медниковского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сельского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поселения</w:t>
      </w:r>
    </w:p>
    <w:p w:rsidR="00410573" w:rsidRPr="008A60AB" w:rsidRDefault="00410573" w:rsidP="008A60AB">
      <w:pPr>
        <w:spacing w:after="0" w:line="240" w:lineRule="auto"/>
        <w:ind w:firstLineChars="250" w:firstLine="31680"/>
        <w:rPr>
          <w:rFonts w:ascii="таймс" w:hAnsi="таймс"/>
          <w:sz w:val="28"/>
          <w:szCs w:val="28"/>
        </w:rPr>
      </w:pPr>
      <w:r>
        <w:rPr>
          <w:rFonts w:ascii="таймс" w:eastAsia="Times New Roman" w:hAnsi="таймс" w:hint="eastAsia"/>
          <w:sz w:val="28"/>
          <w:szCs w:val="28"/>
        </w:rPr>
        <w:t>Совет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депутатов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Медниковского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сельского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b/>
          <w:sz w:val="28"/>
          <w:szCs w:val="28"/>
        </w:rPr>
        <w:t>РЕШИЛ</w:t>
      </w:r>
      <w:r>
        <w:rPr>
          <w:rFonts w:ascii="таймс" w:hAnsi="таймс"/>
          <w:b/>
          <w:sz w:val="28"/>
          <w:szCs w:val="28"/>
        </w:rPr>
        <w:t>:</w:t>
      </w:r>
    </w:p>
    <w:p w:rsidR="00410573" w:rsidRDefault="00410573" w:rsidP="008A60AB">
      <w:pPr>
        <w:numPr>
          <w:ilvl w:val="0"/>
          <w:numId w:val="1"/>
        </w:numPr>
        <w:spacing w:after="0" w:line="240" w:lineRule="auto"/>
        <w:ind w:firstLineChars="250" w:firstLine="31680"/>
        <w:rPr>
          <w:rFonts w:ascii="таймс" w:hAnsi="таймс"/>
          <w:sz w:val="28"/>
          <w:szCs w:val="28"/>
        </w:rPr>
      </w:pPr>
      <w:r>
        <w:rPr>
          <w:rFonts w:ascii="таймс" w:eastAsia="Times New Roman" w:hAnsi="таймс" w:hint="eastAsia"/>
          <w:sz w:val="28"/>
          <w:szCs w:val="28"/>
        </w:rPr>
        <w:t>Назначить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выборы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депутатов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Совета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депутатов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Медниковского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сельского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поселения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Старорусского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района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третьего</w:t>
      </w:r>
      <w:r>
        <w:rPr>
          <w:rFonts w:ascii="таймс" w:hAnsi="таймс"/>
          <w:sz w:val="28"/>
          <w:szCs w:val="28"/>
        </w:rPr>
        <w:t xml:space="preserve">  </w:t>
      </w:r>
      <w:r>
        <w:rPr>
          <w:rFonts w:ascii="таймс" w:eastAsia="Times New Roman" w:hAnsi="таймс" w:hint="eastAsia"/>
          <w:sz w:val="28"/>
          <w:szCs w:val="28"/>
        </w:rPr>
        <w:t>созыва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на</w:t>
      </w:r>
      <w:r>
        <w:rPr>
          <w:rFonts w:ascii="таймс" w:hAnsi="таймс"/>
          <w:sz w:val="28"/>
          <w:szCs w:val="28"/>
        </w:rPr>
        <w:t xml:space="preserve"> 13 </w:t>
      </w:r>
      <w:r>
        <w:rPr>
          <w:rFonts w:ascii="таймс" w:eastAsia="Times New Roman" w:hAnsi="таймс" w:hint="eastAsia"/>
          <w:sz w:val="28"/>
          <w:szCs w:val="28"/>
        </w:rPr>
        <w:t>сентября</w:t>
      </w:r>
      <w:r>
        <w:rPr>
          <w:rFonts w:ascii="таймс" w:hAnsi="таймс"/>
          <w:sz w:val="28"/>
          <w:szCs w:val="28"/>
        </w:rPr>
        <w:t xml:space="preserve"> 2020 </w:t>
      </w:r>
      <w:r>
        <w:rPr>
          <w:rFonts w:ascii="таймс" w:eastAsia="Times New Roman" w:hAnsi="таймс" w:hint="eastAsia"/>
          <w:sz w:val="28"/>
          <w:szCs w:val="28"/>
        </w:rPr>
        <w:t>года</w:t>
      </w:r>
      <w:r>
        <w:rPr>
          <w:rFonts w:ascii="таймс" w:hAnsi="таймс"/>
          <w:sz w:val="28"/>
          <w:szCs w:val="28"/>
        </w:rPr>
        <w:t>.</w:t>
      </w:r>
    </w:p>
    <w:p w:rsidR="00410573" w:rsidRDefault="00410573" w:rsidP="008A60AB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Chars="250" w:firstLine="31680"/>
        <w:jc w:val="both"/>
        <w:rPr>
          <w:rFonts w:ascii="таймс" w:hAnsi="таймс"/>
          <w:sz w:val="28"/>
          <w:szCs w:val="28"/>
        </w:rPr>
      </w:pPr>
      <w:r>
        <w:rPr>
          <w:rFonts w:ascii="таймс" w:eastAsia="Times New Roman" w:hAnsi="таймс" w:hint="eastAsia"/>
          <w:sz w:val="28"/>
          <w:szCs w:val="28"/>
        </w:rPr>
        <w:t>Опубликовать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настоящее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решение</w:t>
      </w:r>
      <w:r>
        <w:rPr>
          <w:rFonts w:ascii="таймс" w:hAnsi="таймс"/>
          <w:sz w:val="28"/>
          <w:szCs w:val="28"/>
        </w:rPr>
        <w:t xml:space="preserve">   </w:t>
      </w:r>
      <w:r>
        <w:rPr>
          <w:rFonts w:ascii="таймс" w:eastAsia="Times New Roman" w:hAnsi="таймс" w:hint="eastAsia"/>
          <w:sz w:val="28"/>
          <w:szCs w:val="28"/>
        </w:rPr>
        <w:t>в</w:t>
      </w:r>
      <w:r>
        <w:rPr>
          <w:rFonts w:ascii="таймс" w:hAnsi="таймс"/>
          <w:sz w:val="28"/>
          <w:szCs w:val="28"/>
        </w:rPr>
        <w:t xml:space="preserve">  </w:t>
      </w:r>
      <w:r>
        <w:rPr>
          <w:rFonts w:ascii="таймс" w:eastAsia="Times New Roman" w:hAnsi="таймс" w:hint="eastAsia"/>
          <w:sz w:val="28"/>
          <w:szCs w:val="28"/>
        </w:rPr>
        <w:t>газете</w:t>
      </w:r>
      <w:r>
        <w:rPr>
          <w:rFonts w:ascii="таймс" w:hAnsi="таймс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Медниковский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вестник»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и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разместить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на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официальном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сайте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Медниковского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сельского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поселения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в</w:t>
      </w:r>
      <w:r>
        <w:rPr>
          <w:rFonts w:ascii="таймс" w:hAnsi="таймс"/>
          <w:sz w:val="28"/>
          <w:szCs w:val="28"/>
        </w:rPr>
        <w:t xml:space="preserve">  </w:t>
      </w:r>
      <w:r>
        <w:rPr>
          <w:rFonts w:ascii="таймс" w:eastAsia="Times New Roman" w:hAnsi="таймс" w:hint="eastAsia"/>
          <w:sz w:val="28"/>
          <w:szCs w:val="28"/>
        </w:rPr>
        <w:t>сети</w:t>
      </w:r>
      <w:r>
        <w:rPr>
          <w:rFonts w:ascii="таймс" w:hAnsi="таймс"/>
          <w:sz w:val="28"/>
          <w:szCs w:val="28"/>
        </w:rPr>
        <w:t xml:space="preserve"> </w:t>
      </w:r>
      <w:r>
        <w:rPr>
          <w:rFonts w:ascii="таймс" w:eastAsia="Times New Roman" w:hAnsi="таймс" w:hint="eastAsia"/>
          <w:sz w:val="28"/>
          <w:szCs w:val="28"/>
        </w:rPr>
        <w:t>Интернет</w:t>
      </w:r>
      <w:r>
        <w:rPr>
          <w:rFonts w:ascii="таймс" w:hAnsi="таймс"/>
          <w:sz w:val="28"/>
          <w:szCs w:val="28"/>
        </w:rPr>
        <w:t>.</w:t>
      </w:r>
    </w:p>
    <w:p w:rsidR="00410573" w:rsidRDefault="00410573">
      <w:pPr>
        <w:tabs>
          <w:tab w:val="left" w:pos="0"/>
        </w:tabs>
        <w:spacing w:after="0" w:line="240" w:lineRule="auto"/>
        <w:jc w:val="both"/>
        <w:rPr>
          <w:rFonts w:ascii="таймс" w:hAnsi="таймс"/>
          <w:sz w:val="28"/>
          <w:szCs w:val="28"/>
        </w:rPr>
      </w:pPr>
      <w:bookmarkStart w:id="0" w:name="_GoBack"/>
      <w:bookmarkEnd w:id="0"/>
    </w:p>
    <w:p w:rsidR="00410573" w:rsidRDefault="00410573">
      <w:pPr>
        <w:tabs>
          <w:tab w:val="left" w:pos="0"/>
        </w:tabs>
        <w:spacing w:after="0" w:line="240" w:lineRule="auto"/>
        <w:jc w:val="both"/>
        <w:rPr>
          <w:rFonts w:ascii="таймс" w:hAnsi="таймс"/>
          <w:sz w:val="28"/>
          <w:szCs w:val="28"/>
        </w:rPr>
      </w:pPr>
    </w:p>
    <w:p w:rsidR="00410573" w:rsidRDefault="0041057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  сельского поселения                                            Л.Н.  Бобрукевич</w:t>
      </w:r>
    </w:p>
    <w:p w:rsidR="00410573" w:rsidRDefault="00410573">
      <w:pPr>
        <w:spacing w:after="0" w:line="240" w:lineRule="auto"/>
        <w:jc w:val="both"/>
        <w:rPr>
          <w:rFonts w:ascii="таймс" w:hAnsi="таймс"/>
          <w:sz w:val="28"/>
          <w:szCs w:val="28"/>
        </w:rPr>
      </w:pPr>
    </w:p>
    <w:sectPr w:rsidR="00410573" w:rsidSect="009E1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таймс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A301E4"/>
    <w:multiLevelType w:val="singleLevel"/>
    <w:tmpl w:val="9FA301E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40B"/>
    <w:rsid w:val="00001A8D"/>
    <w:rsid w:val="000B69A0"/>
    <w:rsid w:val="000D0A03"/>
    <w:rsid w:val="00157D6E"/>
    <w:rsid w:val="001A666A"/>
    <w:rsid w:val="00257811"/>
    <w:rsid w:val="002609A5"/>
    <w:rsid w:val="00273E54"/>
    <w:rsid w:val="00277F37"/>
    <w:rsid w:val="00295F5B"/>
    <w:rsid w:val="003F2977"/>
    <w:rsid w:val="003F3E54"/>
    <w:rsid w:val="00410573"/>
    <w:rsid w:val="0047199D"/>
    <w:rsid w:val="00500914"/>
    <w:rsid w:val="00554B9A"/>
    <w:rsid w:val="005B2184"/>
    <w:rsid w:val="00601848"/>
    <w:rsid w:val="00691341"/>
    <w:rsid w:val="00697D30"/>
    <w:rsid w:val="006C3424"/>
    <w:rsid w:val="00783C34"/>
    <w:rsid w:val="007A2613"/>
    <w:rsid w:val="007B2F9F"/>
    <w:rsid w:val="007C41E9"/>
    <w:rsid w:val="0081440B"/>
    <w:rsid w:val="0088149D"/>
    <w:rsid w:val="00893D62"/>
    <w:rsid w:val="008A60AB"/>
    <w:rsid w:val="009E10E6"/>
    <w:rsid w:val="00A73D21"/>
    <w:rsid w:val="00BD3DCB"/>
    <w:rsid w:val="00E51D3D"/>
    <w:rsid w:val="00F207AA"/>
    <w:rsid w:val="00F8706E"/>
    <w:rsid w:val="00F96D02"/>
    <w:rsid w:val="00FF5A12"/>
    <w:rsid w:val="33F143D4"/>
    <w:rsid w:val="401C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E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E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1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145</Words>
  <Characters>831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Взвад</dc:creator>
  <cp:keywords/>
  <dc:description/>
  <cp:lastModifiedBy>Admin</cp:lastModifiedBy>
  <cp:revision>12</cp:revision>
  <cp:lastPrinted>2020-06-23T06:51:00Z</cp:lastPrinted>
  <dcterms:created xsi:type="dcterms:W3CDTF">2015-06-08T06:42:00Z</dcterms:created>
  <dcterms:modified xsi:type="dcterms:W3CDTF">2020-06-25T15:53:00Z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