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F4" w:rsidRDefault="00B773F4" w:rsidP="00901D07">
      <w:pPr>
        <w:jc w:val="center"/>
        <w:rPr>
          <w:noProof/>
          <w:sz w:val="24"/>
          <w:szCs w:val="24"/>
          <w:lang w:eastAsia="ru-RU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4pt">
            <v:imagedata r:id="rId5" o:title="" gain="136533f" blacklevel="5898f"/>
          </v:shape>
        </w:pict>
      </w:r>
    </w:p>
    <w:p w:rsidR="00B773F4" w:rsidRPr="00901D07" w:rsidRDefault="00B773F4" w:rsidP="00901D07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 О С Т А Н О В Л Е Н И Е</w:t>
      </w: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21.04.2020  № 41 </w:t>
      </w:r>
    </w:p>
    <w:p w:rsidR="00B773F4" w:rsidRDefault="00B773F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B773F4" w:rsidRDefault="00B773F4" w:rsidP="00360760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B773F4" w:rsidRPr="009F6614" w:rsidRDefault="00B773F4" w:rsidP="00193E05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B773F4" w:rsidRPr="009F6614" w:rsidRDefault="00B773F4" w:rsidP="00193E05">
      <w:pPr>
        <w:jc w:val="center"/>
        <w:rPr>
          <w:b/>
          <w:bCs/>
          <w:sz w:val="28"/>
          <w:szCs w:val="28"/>
        </w:rPr>
      </w:pPr>
    </w:p>
    <w:p w:rsidR="00B773F4" w:rsidRPr="009F6614" w:rsidRDefault="00B773F4" w:rsidP="0019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решения Совета депутатов Медниковского сельского поселения от 26.03.2020 № 232 «О внесении изменений в решение Совета депутатов Медниковского сельского поселения от 26.12.2019 № 216 «О бюджете  Медниковского сельского поселения на 2020 год и плановый период 2021 – 2022 годов», в связи с изменением сметной стоимости при проверки достоверности сметной документации  ГАУ «Госэкспертиза Новгородской области»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773F4" w:rsidRDefault="00B773F4" w:rsidP="00193E05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B773F4" w:rsidRDefault="00B773F4" w:rsidP="007E22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773F4" w:rsidRDefault="00B773F4" w:rsidP="00DA11B4">
      <w:pPr>
        <w:ind w:left="795"/>
        <w:jc w:val="both"/>
        <w:rPr>
          <w:sz w:val="28"/>
          <w:szCs w:val="28"/>
        </w:rPr>
      </w:pPr>
    </w:p>
    <w:tbl>
      <w:tblPr>
        <w:tblW w:w="9960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B773F4" w:rsidTr="00A52C9E">
        <w:trPr>
          <w:jc w:val="center"/>
        </w:trPr>
        <w:tc>
          <w:tcPr>
            <w:tcW w:w="103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  <w:vMerge/>
            <w:vAlign w:val="center"/>
          </w:tcPr>
          <w:p w:rsidR="00B773F4" w:rsidRDefault="00B773F4" w:rsidP="00A52C9E"/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423EB1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B773F4" w:rsidRPr="00423EB1" w:rsidRDefault="00B773F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B773F4" w:rsidRPr="00423EB1" w:rsidRDefault="00B773F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423EB1" w:rsidRDefault="00B773F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423EB1" w:rsidRDefault="00B773F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B773F4" w:rsidRPr="00423EB1" w:rsidRDefault="00B773F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423EB1" w:rsidRDefault="00B773F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1707,5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B773F4" w:rsidRPr="00FA6D52" w:rsidRDefault="00B773F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1607,0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B773F4" w:rsidRPr="00FA6D52" w:rsidRDefault="00B773F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176032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B773F4" w:rsidRPr="00FA6D52" w:rsidRDefault="00B773F4" w:rsidP="00A52C9E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Default="00B773F4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A53DEB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6191,4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A53DEB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13195,6</w:t>
            </w:r>
          </w:p>
        </w:tc>
      </w:tr>
    </w:tbl>
    <w:p w:rsidR="00B773F4" w:rsidRPr="00FA33C2" w:rsidRDefault="00B773F4" w:rsidP="007E22BB">
      <w:pPr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B773F4" w:rsidRPr="004E2535" w:rsidRDefault="00B773F4" w:rsidP="007E22BB">
      <w:pPr>
        <w:widowControl/>
        <w:suppressAutoHyphens w:val="0"/>
        <w:autoSpaceDE/>
        <w:autoSpaceDN w:val="0"/>
        <w:ind w:left="1410"/>
        <w:jc w:val="both"/>
        <w:rPr>
          <w:sz w:val="28"/>
          <w:szCs w:val="28"/>
          <w:lang w:eastAsia="ru-RU"/>
        </w:rPr>
        <w:sectPr w:rsidR="00B773F4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B773F4" w:rsidRPr="001F5AEC" w:rsidRDefault="00B773F4" w:rsidP="007E22BB">
      <w:pPr>
        <w:rPr>
          <w:sz w:val="28"/>
          <w:szCs w:val="28"/>
        </w:rPr>
      </w:pPr>
    </w:p>
    <w:p w:rsidR="00B773F4" w:rsidRDefault="00B773F4" w:rsidP="000C596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>
        <w:rPr>
          <w:sz w:val="28"/>
          <w:szCs w:val="28"/>
        </w:rPr>
        <w:t>ого поселения на</w:t>
      </w:r>
      <w:r>
        <w:rPr>
          <w:sz w:val="28"/>
          <w:szCs w:val="28"/>
          <w:lang w:eastAsia="ru-RU"/>
        </w:rPr>
        <w:t xml:space="preserve"> 2014-2023 годы» </w:t>
      </w:r>
      <w:r>
        <w:rPr>
          <w:sz w:val="28"/>
          <w:szCs w:val="28"/>
        </w:rPr>
        <w:t xml:space="preserve"> изложить в следующей редакции:</w:t>
      </w:r>
    </w:p>
    <w:p w:rsidR="00B773F4" w:rsidRDefault="00B773F4" w:rsidP="00555E7E">
      <w:pPr>
        <w:ind w:left="795"/>
        <w:jc w:val="both"/>
        <w:rPr>
          <w:sz w:val="28"/>
          <w:szCs w:val="28"/>
        </w:rPr>
      </w:pP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B773F4" w:rsidTr="00A52C9E">
        <w:tc>
          <w:tcPr>
            <w:tcW w:w="54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55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7795" w:type="dxa"/>
            <w:gridSpan w:val="10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773F4" w:rsidTr="00A52C9E">
        <w:tc>
          <w:tcPr>
            <w:tcW w:w="541" w:type="dxa"/>
            <w:vMerge/>
            <w:vAlign w:val="center"/>
          </w:tcPr>
          <w:p w:rsidR="00B773F4" w:rsidRDefault="00B773F4" w:rsidP="00A52C9E"/>
        </w:tc>
        <w:tc>
          <w:tcPr>
            <w:tcW w:w="1982" w:type="dxa"/>
            <w:vMerge/>
            <w:vAlign w:val="center"/>
          </w:tcPr>
          <w:p w:rsidR="00B773F4" w:rsidRDefault="00B773F4" w:rsidP="00A52C9E"/>
        </w:tc>
        <w:tc>
          <w:tcPr>
            <w:tcW w:w="1621" w:type="dxa"/>
            <w:vMerge/>
            <w:vAlign w:val="center"/>
          </w:tcPr>
          <w:p w:rsidR="00B773F4" w:rsidRDefault="00B773F4" w:rsidP="00A52C9E"/>
        </w:tc>
        <w:tc>
          <w:tcPr>
            <w:tcW w:w="691" w:type="dxa"/>
            <w:vMerge/>
            <w:vAlign w:val="center"/>
          </w:tcPr>
          <w:p w:rsidR="00B773F4" w:rsidRDefault="00B773F4" w:rsidP="00A52C9E"/>
        </w:tc>
        <w:tc>
          <w:tcPr>
            <w:tcW w:w="1134" w:type="dxa"/>
            <w:vMerge/>
            <w:vAlign w:val="center"/>
          </w:tcPr>
          <w:p w:rsidR="00B773F4" w:rsidRDefault="00B773F4" w:rsidP="00A52C9E"/>
        </w:tc>
        <w:tc>
          <w:tcPr>
            <w:tcW w:w="1559" w:type="dxa"/>
            <w:vMerge/>
            <w:vAlign w:val="center"/>
          </w:tcPr>
          <w:p w:rsidR="00B773F4" w:rsidRDefault="00B773F4" w:rsidP="00A52C9E"/>
        </w:tc>
        <w:tc>
          <w:tcPr>
            <w:tcW w:w="72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B773F4" w:rsidRPr="00B637F5" w:rsidRDefault="00B773F4" w:rsidP="00A52C9E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773F4" w:rsidTr="00A52C9E">
        <w:tc>
          <w:tcPr>
            <w:tcW w:w="5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773F4" w:rsidTr="00A52C9E">
        <w:trPr>
          <w:trHeight w:val="639"/>
        </w:trPr>
        <w:tc>
          <w:tcPr>
            <w:tcW w:w="54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B773F4" w:rsidRPr="00F54914" w:rsidRDefault="00B773F4" w:rsidP="00A52C9E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85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850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</w:rPr>
              <w:t>1003,0</w:t>
            </w:r>
          </w:p>
        </w:tc>
        <w:tc>
          <w:tcPr>
            <w:tcW w:w="884" w:type="dxa"/>
          </w:tcPr>
          <w:p w:rsidR="00B773F4" w:rsidRPr="00F54914" w:rsidRDefault="00B773F4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817" w:type="dxa"/>
          </w:tcPr>
          <w:p w:rsidR="00B773F4" w:rsidRPr="00F54914" w:rsidRDefault="00B773F4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708" w:type="dxa"/>
          </w:tcPr>
          <w:p w:rsidR="00B773F4" w:rsidRPr="00F54914" w:rsidRDefault="00B773F4" w:rsidP="00A52C9E">
            <w:pPr>
              <w:jc w:val="center"/>
            </w:pPr>
            <w:r w:rsidRPr="00F54914">
              <w:t>0,0</w:t>
            </w:r>
          </w:p>
        </w:tc>
      </w:tr>
      <w:tr w:rsidR="00B773F4" w:rsidTr="00A52C9E">
        <w:tc>
          <w:tcPr>
            <w:tcW w:w="541" w:type="dxa"/>
            <w:vMerge/>
            <w:vAlign w:val="center"/>
          </w:tcPr>
          <w:p w:rsidR="00B773F4" w:rsidRDefault="00B773F4" w:rsidP="00A52C9E"/>
        </w:tc>
        <w:tc>
          <w:tcPr>
            <w:tcW w:w="1982" w:type="dxa"/>
            <w:vMerge/>
            <w:vAlign w:val="center"/>
          </w:tcPr>
          <w:p w:rsidR="00B773F4" w:rsidRDefault="00B773F4" w:rsidP="00A52C9E"/>
        </w:tc>
        <w:tc>
          <w:tcPr>
            <w:tcW w:w="1621" w:type="dxa"/>
            <w:vMerge/>
            <w:vAlign w:val="center"/>
          </w:tcPr>
          <w:p w:rsidR="00B773F4" w:rsidRDefault="00B773F4" w:rsidP="00A52C9E"/>
        </w:tc>
        <w:tc>
          <w:tcPr>
            <w:tcW w:w="691" w:type="dxa"/>
            <w:vMerge/>
            <w:vAlign w:val="center"/>
          </w:tcPr>
          <w:p w:rsidR="00B773F4" w:rsidRDefault="00B773F4" w:rsidP="00A52C9E"/>
        </w:tc>
        <w:tc>
          <w:tcPr>
            <w:tcW w:w="1134" w:type="dxa"/>
            <w:vMerge/>
            <w:vAlign w:val="center"/>
          </w:tcPr>
          <w:p w:rsidR="00B773F4" w:rsidRDefault="00B773F4" w:rsidP="00A52C9E"/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85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850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295,4</w:t>
            </w:r>
          </w:p>
        </w:tc>
        <w:tc>
          <w:tcPr>
            <w:tcW w:w="884" w:type="dxa"/>
          </w:tcPr>
          <w:p w:rsidR="00B773F4" w:rsidRPr="00F54914" w:rsidRDefault="00B773F4" w:rsidP="00A52C9E">
            <w:pPr>
              <w:jc w:val="center"/>
            </w:pPr>
            <w:r>
              <w:t>404,0</w:t>
            </w:r>
          </w:p>
        </w:tc>
        <w:tc>
          <w:tcPr>
            <w:tcW w:w="817" w:type="dxa"/>
          </w:tcPr>
          <w:p w:rsidR="00B773F4" w:rsidRPr="00F54914" w:rsidRDefault="00B773F4" w:rsidP="00A52C9E">
            <w:r>
              <w:t>432,1</w:t>
            </w:r>
          </w:p>
        </w:tc>
        <w:tc>
          <w:tcPr>
            <w:tcW w:w="708" w:type="dxa"/>
          </w:tcPr>
          <w:p w:rsidR="00B773F4" w:rsidRPr="00F54914" w:rsidRDefault="00B773F4" w:rsidP="00A52C9E">
            <w:r>
              <w:t>432,1</w:t>
            </w:r>
          </w:p>
        </w:tc>
      </w:tr>
      <w:tr w:rsidR="00B773F4" w:rsidTr="00A52C9E">
        <w:trPr>
          <w:trHeight w:val="3106"/>
        </w:trPr>
        <w:tc>
          <w:tcPr>
            <w:tcW w:w="5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B773F4" w:rsidRDefault="00B773F4" w:rsidP="00A52C9E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B773F4" w:rsidRPr="00F54914" w:rsidRDefault="00B773F4" w:rsidP="00A52C9E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856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850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409,1</w:t>
            </w:r>
          </w:p>
        </w:tc>
        <w:tc>
          <w:tcPr>
            <w:tcW w:w="884" w:type="dxa"/>
          </w:tcPr>
          <w:p w:rsidR="00B773F4" w:rsidRPr="00F54914" w:rsidRDefault="00B773F4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17" w:type="dxa"/>
          </w:tcPr>
          <w:p w:rsidR="00B773F4" w:rsidRPr="00F54914" w:rsidRDefault="00B773F4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708" w:type="dxa"/>
          </w:tcPr>
          <w:p w:rsidR="00B773F4" w:rsidRPr="00F54914" w:rsidRDefault="00B773F4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B773F4" w:rsidRDefault="00B773F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B773F4" w:rsidRPr="00CA2BDE" w:rsidRDefault="00B773F4" w:rsidP="008A58D9">
      <w:pPr>
        <w:widowControl/>
        <w:numPr>
          <w:ilvl w:val="0"/>
          <w:numId w:val="22"/>
        </w:numPr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B773F4" w:rsidRDefault="00B773F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B773F4" w:rsidRDefault="00B773F4" w:rsidP="008A58D9">
      <w:pPr>
        <w:numPr>
          <w:ilvl w:val="1"/>
          <w:numId w:val="30"/>
        </w:numPr>
        <w:overflowPunct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tbl>
      <w:tblPr>
        <w:tblW w:w="996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B773F4" w:rsidTr="00A52C9E">
        <w:trPr>
          <w:jc w:val="center"/>
        </w:trPr>
        <w:tc>
          <w:tcPr>
            <w:tcW w:w="103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  <w:vMerge/>
            <w:vAlign w:val="center"/>
          </w:tcPr>
          <w:p w:rsidR="00B773F4" w:rsidRDefault="00B773F4" w:rsidP="00A52C9E"/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8A58D9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B773F4" w:rsidRPr="008A58D9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B773F4" w:rsidRPr="008A58D9" w:rsidRDefault="00B773F4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8A58D9" w:rsidRDefault="00B773F4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8A58D9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B773F4" w:rsidRPr="008A58D9" w:rsidRDefault="00B773F4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8A58D9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295,4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1298,4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CA2BDE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0B725B" w:rsidRDefault="00B773F4" w:rsidP="00A52C9E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B773F4" w:rsidRPr="000B725B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0B725B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3569,1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9009F" w:rsidRDefault="00B773F4" w:rsidP="00940C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10573,3</w:t>
            </w:r>
          </w:p>
        </w:tc>
      </w:tr>
    </w:tbl>
    <w:p w:rsidR="00B773F4" w:rsidRDefault="00B773F4" w:rsidP="008A58D9">
      <w:pPr>
        <w:overflowPunct w:val="0"/>
        <w:ind w:left="1410"/>
        <w:jc w:val="both"/>
        <w:textAlignment w:val="baseline"/>
        <w:rPr>
          <w:b/>
          <w:sz w:val="28"/>
          <w:szCs w:val="28"/>
        </w:rPr>
      </w:pPr>
    </w:p>
    <w:p w:rsidR="00B773F4" w:rsidRDefault="00B773F4" w:rsidP="0052019D">
      <w:pPr>
        <w:numPr>
          <w:ilvl w:val="1"/>
          <w:numId w:val="30"/>
        </w:numPr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t>мероприятия подпрограммы</w:t>
      </w:r>
      <w:r w:rsidRPr="0050193C">
        <w:rPr>
          <w:sz w:val="28"/>
          <w:szCs w:val="28"/>
        </w:rPr>
        <w:t xml:space="preserve"> изложить в следующей редакции:</w:t>
      </w: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88"/>
        <w:gridCol w:w="1843"/>
        <w:gridCol w:w="851"/>
        <w:gridCol w:w="1057"/>
        <w:gridCol w:w="1701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  <w:vMerge/>
            <w:vAlign w:val="center"/>
          </w:tcPr>
          <w:p w:rsidR="00B773F4" w:rsidRDefault="00B773F4" w:rsidP="00A52C9E"/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773F4" w:rsidTr="006C665F">
        <w:tc>
          <w:tcPr>
            <w:tcW w:w="54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16</w:t>
            </w:r>
          </w:p>
        </w:tc>
      </w:tr>
      <w:tr w:rsidR="00B773F4" w:rsidTr="006C665F">
        <w:tc>
          <w:tcPr>
            <w:tcW w:w="54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14" w:type="dxa"/>
            <w:gridSpan w:val="15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1.1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  <w:p w:rsidR="00B773F4" w:rsidRDefault="00B773F4" w:rsidP="00A52C9E">
            <w:pPr>
              <w:spacing w:line="276" w:lineRule="auto"/>
              <w:jc w:val="center"/>
            </w:pP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</w:tr>
      <w:tr w:rsidR="00B773F4" w:rsidTr="006C665F">
        <w:trPr>
          <w:trHeight w:val="668"/>
        </w:trPr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73F4" w:rsidRPr="00E900A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775FD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Pr="00613FBB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C060D3">
              <w:t>0,0</w:t>
            </w:r>
          </w:p>
        </w:tc>
      </w:tr>
      <w:tr w:rsidR="00B773F4" w:rsidTr="00EB2A0B">
        <w:trPr>
          <w:trHeight w:val="1793"/>
        </w:trPr>
        <w:tc>
          <w:tcPr>
            <w:tcW w:w="540" w:type="dxa"/>
            <w:vMerge w:val="restart"/>
            <w:vAlign w:val="center"/>
          </w:tcPr>
          <w:p w:rsidR="00B773F4" w:rsidRPr="0007325B" w:rsidRDefault="00B773F4" w:rsidP="00A52C9E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B773F4" w:rsidRDefault="00B773F4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</w:p>
          <w:p w:rsidR="00B773F4" w:rsidRDefault="00B773F4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 xml:space="preserve"> </w:t>
            </w:r>
            <w:r>
              <w:rPr>
                <w:b/>
              </w:rPr>
              <w:t xml:space="preserve">ул. Лесная </w:t>
            </w:r>
          </w:p>
          <w:p w:rsidR="00B773F4" w:rsidRDefault="00B773F4" w:rsidP="000732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6E4882">
              <w:rPr>
                <w:b/>
              </w:rPr>
              <w:t>д. Медниково</w:t>
            </w:r>
            <w:r>
              <w:rPr>
                <w:b/>
              </w:rPr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B773F4" w:rsidRDefault="00B773F4" w:rsidP="0007325B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40 м"/>
              </w:smartTagPr>
              <w:r>
                <w:rPr>
                  <w:b/>
                </w:rPr>
                <w:t>240 м</w:t>
              </w:r>
            </w:smartTag>
            <w:r>
              <w:rPr>
                <w:b/>
              </w:rPr>
              <w:t>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6C665F" w:rsidRDefault="00B773F4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>
            <w:pPr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129,7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</w:tr>
      <w:tr w:rsidR="00B773F4" w:rsidTr="006C665F">
        <w:trPr>
          <w:trHeight w:val="640"/>
        </w:trPr>
        <w:tc>
          <w:tcPr>
            <w:tcW w:w="54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14" w:type="dxa"/>
            <w:gridSpan w:val="15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A0C96">
              <w:t>0,0</w:t>
            </w:r>
          </w:p>
        </w:tc>
      </w:tr>
      <w:tr w:rsidR="00B773F4" w:rsidTr="006C665F">
        <w:tc>
          <w:tcPr>
            <w:tcW w:w="540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D5883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024D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B773F4" w:rsidRDefault="00B773F4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B773F4" w:rsidRDefault="00B773F4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B773F4" w:rsidRDefault="00B773F4" w:rsidP="00A52C9E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73F4" w:rsidRPr="00CF590F" w:rsidRDefault="00B773F4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B773F4" w:rsidRPr="00CD0209" w:rsidRDefault="00B773F4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BD7437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A2170C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B773F4" w:rsidRDefault="00B773F4" w:rsidP="00DC464D">
            <w:r>
              <w:t>д.Давыдово,</w:t>
            </w:r>
          </w:p>
          <w:p w:rsidR="00B773F4" w:rsidRDefault="00B773F4" w:rsidP="00DC464D">
            <w:r>
              <w:t>протяжонность -500м.</w:t>
            </w:r>
          </w:p>
          <w:p w:rsidR="00B773F4" w:rsidRDefault="00B773F4" w:rsidP="00DC464D">
            <w:r>
              <w:t>ширина 4м.</w:t>
            </w:r>
          </w:p>
          <w:p w:rsidR="00B773F4" w:rsidRDefault="00B773F4" w:rsidP="00DC464D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52217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Pr="00CF590F" w:rsidRDefault="00B773F4" w:rsidP="00A52C9E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B773F4" w:rsidRPr="00DB1168" w:rsidRDefault="00B773F4" w:rsidP="00DC464D">
            <w:r w:rsidRPr="00DB1168">
              <w:t>д.Давыдово,</w:t>
            </w:r>
          </w:p>
          <w:p w:rsidR="00B773F4" w:rsidRPr="00DB1168" w:rsidRDefault="00B773F4" w:rsidP="00DC464D">
            <w:r w:rsidRPr="00DB1168">
              <w:t>протяжонность -400м.</w:t>
            </w:r>
          </w:p>
          <w:p w:rsidR="00B773F4" w:rsidRPr="00DB1168" w:rsidRDefault="00B773F4" w:rsidP="00DC464D">
            <w:r w:rsidRPr="00DB1168">
              <w:t>ширина 4,5м.</w:t>
            </w:r>
          </w:p>
          <w:p w:rsidR="00B773F4" w:rsidRPr="00DB1168" w:rsidRDefault="00B773F4" w:rsidP="00DC464D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B773F4" w:rsidRDefault="00B773F4" w:rsidP="00DC464D">
            <w:pPr>
              <w:rPr>
                <w:b/>
              </w:rPr>
            </w:pPr>
          </w:p>
          <w:p w:rsidR="00B773F4" w:rsidRPr="00675AC1" w:rsidRDefault="00B773F4" w:rsidP="00A52C9E"/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52019D" w:rsidRDefault="00B773F4" w:rsidP="00A52C9E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1057" w:type="dxa"/>
            <w:vMerge w:val="restart"/>
          </w:tcPr>
          <w:p w:rsidR="00B773F4" w:rsidRDefault="00B773F4" w:rsidP="00A52C9E">
            <w:pPr>
              <w:rPr>
                <w:sz w:val="22"/>
                <w:szCs w:val="22"/>
              </w:rPr>
            </w:pPr>
          </w:p>
          <w:p w:rsidR="00B773F4" w:rsidRDefault="00B773F4" w:rsidP="00A52C9E">
            <w:pPr>
              <w:rPr>
                <w:sz w:val="22"/>
                <w:szCs w:val="22"/>
              </w:rPr>
            </w:pPr>
          </w:p>
          <w:p w:rsidR="00B773F4" w:rsidRDefault="00B773F4" w:rsidP="00A52C9E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FB67EA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</w:tcPr>
          <w:p w:rsidR="00B773F4" w:rsidRDefault="00B773F4" w:rsidP="00A52C9E"/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3600C0">
              <w:t>0,0</w:t>
            </w:r>
          </w:p>
        </w:tc>
      </w:tr>
      <w:tr w:rsidR="00B773F4" w:rsidTr="00EB2A0B">
        <w:trPr>
          <w:trHeight w:val="1877"/>
        </w:trPr>
        <w:tc>
          <w:tcPr>
            <w:tcW w:w="540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B773F4" w:rsidRDefault="00B773F4" w:rsidP="006E4882">
            <w:pPr>
              <w:spacing w:line="276" w:lineRule="auto"/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  <w:r>
              <w:rPr>
                <w:b/>
              </w:rPr>
              <w:t xml:space="preserve"> ул. Лесная  </w:t>
            </w:r>
            <w:r w:rsidRPr="006E4882">
              <w:rPr>
                <w:b/>
              </w:rPr>
              <w:t>д. Медниково</w:t>
            </w:r>
            <w:r>
              <w:rPr>
                <w:b/>
              </w:rPr>
              <w:t xml:space="preserve"> Медниковского сельского поселения Старорусского района Новгородской области, протяжённостью </w:t>
            </w:r>
            <w:smartTag w:uri="urn:schemas-microsoft-com:office:smarttags" w:element="metricconverter">
              <w:smartTagPr>
                <w:attr w:name="ProductID" w:val="276 м"/>
              </w:smartTagPr>
              <w:r>
                <w:rPr>
                  <w:b/>
                </w:rPr>
                <w:t>276 м</w:t>
              </w:r>
            </w:smartTag>
            <w:r>
              <w:rPr>
                <w:b/>
              </w:rPr>
              <w:t>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6C665F" w:rsidRDefault="00B773F4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288,9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Default="00B773F4" w:rsidP="00A52C9E"/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Default="00B773F4" w:rsidP="00A52C9E"/>
        </w:tc>
        <w:tc>
          <w:tcPr>
            <w:tcW w:w="1057" w:type="dxa"/>
            <w:vMerge/>
            <w:vAlign w:val="center"/>
          </w:tcPr>
          <w:p w:rsidR="00B773F4" w:rsidRDefault="00B773F4" w:rsidP="00A52C9E">
            <w:pPr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873,3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53224D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B773F4" w:rsidRDefault="00B773F4" w:rsidP="00A52C9E">
            <w:pPr>
              <w:rPr>
                <w:sz w:val="22"/>
                <w:szCs w:val="22"/>
              </w:rPr>
            </w:pPr>
          </w:p>
          <w:p w:rsidR="00B773F4" w:rsidRPr="008C2EAB" w:rsidRDefault="00B773F4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B773F4" w:rsidRPr="008C2EAB" w:rsidRDefault="00B773F4" w:rsidP="00A52C9E">
            <w:r>
              <w:rPr>
                <w:sz w:val="22"/>
                <w:szCs w:val="22"/>
              </w:rPr>
              <w:t>ул. Юбилейная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8F7F21">
              <w:t>404,0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1E3E20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B773F4" w:rsidRDefault="00B773F4" w:rsidP="00A52C9E">
            <w:pPr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Pr="008F7F21" w:rsidRDefault="00B773F4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144C73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B773F4" w:rsidRDefault="00B773F4" w:rsidP="00A52C9E">
            <w:pPr>
              <w:rPr>
                <w:sz w:val="22"/>
                <w:szCs w:val="22"/>
              </w:rPr>
            </w:pPr>
          </w:p>
          <w:p w:rsidR="00B773F4" w:rsidRPr="008C2EAB" w:rsidRDefault="00B773F4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B773F4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B773F4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дороги, протяженностью 138,92 м.</w:t>
            </w:r>
          </w:p>
          <w:p w:rsidR="00B773F4" w:rsidRDefault="00B773F4" w:rsidP="00A52C9E"/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222C0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B773F4" w:rsidRDefault="00B773F4" w:rsidP="00A52C9E">
            <w:pPr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E536C7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B773F4" w:rsidRPr="008C2EAB" w:rsidRDefault="00B773F4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B773F4" w:rsidRDefault="00B773F4" w:rsidP="00A52C9E">
            <w:r>
              <w:rPr>
                <w:sz w:val="22"/>
                <w:szCs w:val="22"/>
              </w:rPr>
              <w:t>ул. Фестивальная  –</w:t>
            </w:r>
            <w:r w:rsidRPr="008C2E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314 м.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B773F4" w:rsidRPr="008F7F21" w:rsidRDefault="00B773F4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144BE">
              <w:t>0,0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B773F4" w:rsidRDefault="00B773F4" w:rsidP="00A52C9E">
            <w:pPr>
              <w:jc w:val="center"/>
            </w:pPr>
          </w:p>
        </w:tc>
        <w:tc>
          <w:tcPr>
            <w:tcW w:w="170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2144BE">
              <w:t>0,0</w:t>
            </w:r>
          </w:p>
        </w:tc>
      </w:tr>
      <w:tr w:rsidR="00B773F4" w:rsidTr="006C665F">
        <w:tc>
          <w:tcPr>
            <w:tcW w:w="540" w:type="dxa"/>
            <w:vMerge w:val="restart"/>
            <w:vAlign w:val="center"/>
          </w:tcPr>
          <w:p w:rsidR="00B773F4" w:rsidRPr="00200216" w:rsidRDefault="00B773F4" w:rsidP="00A52C9E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B773F4" w:rsidRPr="008C2EAB" w:rsidRDefault="00B773F4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B773F4" w:rsidRDefault="00B773F4" w:rsidP="00A52C9E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B773F4" w:rsidRDefault="00B773F4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57" w:type="dxa"/>
            <w:vMerge w:val="restart"/>
            <w:vAlign w:val="center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73F4" w:rsidRPr="00C21977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</w:tr>
      <w:tr w:rsidR="00B773F4" w:rsidTr="006C665F">
        <w:tc>
          <w:tcPr>
            <w:tcW w:w="540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B773F4" w:rsidRDefault="00B773F4" w:rsidP="00A52C9E"/>
        </w:tc>
        <w:tc>
          <w:tcPr>
            <w:tcW w:w="1843" w:type="dxa"/>
            <w:vMerge/>
            <w:vAlign w:val="center"/>
          </w:tcPr>
          <w:p w:rsidR="00B773F4" w:rsidRDefault="00B773F4" w:rsidP="00A52C9E"/>
        </w:tc>
        <w:tc>
          <w:tcPr>
            <w:tcW w:w="851" w:type="dxa"/>
            <w:vMerge/>
            <w:vAlign w:val="center"/>
          </w:tcPr>
          <w:p w:rsidR="00B773F4" w:rsidRPr="00A151B5" w:rsidRDefault="00B773F4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B773F4" w:rsidRDefault="00B773F4" w:rsidP="00A52C9E"/>
        </w:tc>
        <w:tc>
          <w:tcPr>
            <w:tcW w:w="1701" w:type="dxa"/>
          </w:tcPr>
          <w:p w:rsidR="00B773F4" w:rsidRPr="00C21977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B773F4" w:rsidRDefault="00B773F4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73F4" w:rsidRPr="0052019D" w:rsidRDefault="00B773F4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73F4" w:rsidRPr="007B4050" w:rsidRDefault="00B773F4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B773F4" w:rsidRPr="007B4050" w:rsidRDefault="00B773F4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B773F4" w:rsidRPr="00976687" w:rsidRDefault="00B773F4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B773F4" w:rsidRPr="0075065D" w:rsidRDefault="00B773F4" w:rsidP="008A58D9">
      <w:pPr>
        <w:widowControl/>
        <w:numPr>
          <w:ilvl w:val="0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B773F4" w:rsidRDefault="00B773F4" w:rsidP="0075065D">
      <w:pPr>
        <w:widowControl/>
        <w:suppressAutoHyphens w:val="0"/>
        <w:autoSpaceDE/>
        <w:autoSpaceDN w:val="0"/>
        <w:ind w:left="450"/>
        <w:jc w:val="both"/>
        <w:rPr>
          <w:sz w:val="28"/>
          <w:szCs w:val="28"/>
          <w:lang w:eastAsia="ru-RU"/>
        </w:rPr>
      </w:pPr>
    </w:p>
    <w:p w:rsidR="00B773F4" w:rsidRPr="0075065D" w:rsidRDefault="00B773F4" w:rsidP="00AB7714">
      <w:pPr>
        <w:widowControl/>
        <w:numPr>
          <w:ilvl w:val="1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B773F4" w:rsidRPr="0062108D" w:rsidRDefault="00B773F4" w:rsidP="0075065D">
      <w:pPr>
        <w:widowControl/>
        <w:suppressAutoHyphens w:val="0"/>
        <w:autoSpaceDE/>
        <w:autoSpaceDN w:val="0"/>
        <w:ind w:left="1080"/>
        <w:jc w:val="both"/>
        <w:rPr>
          <w:sz w:val="28"/>
          <w:szCs w:val="28"/>
          <w:lang w:eastAsia="ru-RU"/>
        </w:rPr>
      </w:pPr>
    </w:p>
    <w:tbl>
      <w:tblPr>
        <w:tblW w:w="9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B773F4" w:rsidTr="00A52C9E">
        <w:trPr>
          <w:jc w:val="center"/>
        </w:trPr>
        <w:tc>
          <w:tcPr>
            <w:tcW w:w="103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  <w:vMerge/>
            <w:vAlign w:val="center"/>
          </w:tcPr>
          <w:p w:rsidR="00B773F4" w:rsidRDefault="00B773F4" w:rsidP="00A52C9E"/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AB771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B773F4" w:rsidRPr="00AB7714" w:rsidRDefault="00B773F4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AB7714" w:rsidRDefault="00B773F4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AB7714" w:rsidRDefault="00B773F4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AB7714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B773F4" w:rsidRPr="00AB7714" w:rsidRDefault="00B773F4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AB7714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409,1</w:t>
            </w:r>
          </w:p>
        </w:tc>
        <w:tc>
          <w:tcPr>
            <w:tcW w:w="1700" w:type="dxa"/>
          </w:tcPr>
          <w:p w:rsidR="00B773F4" w:rsidRPr="007B4050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B4050" w:rsidRDefault="00B773F4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409,1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Pr="007D638C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Default="00B773F4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Default="00B773F4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B773F4" w:rsidTr="00A52C9E">
        <w:trPr>
          <w:jc w:val="center"/>
        </w:trPr>
        <w:tc>
          <w:tcPr>
            <w:tcW w:w="1039" w:type="dxa"/>
          </w:tcPr>
          <w:p w:rsidR="00B773F4" w:rsidRDefault="00B773F4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73F4" w:rsidRPr="00DB2059" w:rsidRDefault="00B773F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2622,3</w:t>
            </w:r>
          </w:p>
        </w:tc>
        <w:tc>
          <w:tcPr>
            <w:tcW w:w="1700" w:type="dxa"/>
          </w:tcPr>
          <w:p w:rsidR="00B773F4" w:rsidRPr="007F6E1F" w:rsidRDefault="00B773F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B773F4" w:rsidRPr="00760EE3" w:rsidRDefault="00B773F4" w:rsidP="00A52C9E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2622,3</w:t>
            </w:r>
          </w:p>
        </w:tc>
      </w:tr>
    </w:tbl>
    <w:p w:rsidR="00B773F4" w:rsidRDefault="00B773F4" w:rsidP="00C51DE3">
      <w:pPr>
        <w:jc w:val="both"/>
        <w:rPr>
          <w:sz w:val="28"/>
          <w:szCs w:val="28"/>
        </w:rPr>
      </w:pPr>
    </w:p>
    <w:p w:rsidR="00B773F4" w:rsidRDefault="00B773F4" w:rsidP="00042F6C">
      <w:pPr>
        <w:ind w:firstLine="708"/>
        <w:jc w:val="both"/>
        <w:rPr>
          <w:sz w:val="28"/>
          <w:szCs w:val="28"/>
        </w:rPr>
      </w:pPr>
      <w:r w:rsidRPr="00252F43">
        <w:rPr>
          <w:sz w:val="28"/>
          <w:szCs w:val="28"/>
        </w:rPr>
        <w:t>4.2.</w:t>
      </w:r>
      <w:r>
        <w:rPr>
          <w:sz w:val="28"/>
          <w:szCs w:val="28"/>
        </w:rPr>
        <w:t xml:space="preserve">  </w:t>
      </w:r>
      <w:r w:rsidRPr="006A0532">
        <w:rPr>
          <w:b/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B773F4" w:rsidTr="00A52C9E">
        <w:tc>
          <w:tcPr>
            <w:tcW w:w="534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773F4" w:rsidTr="00A52C9E">
        <w:tc>
          <w:tcPr>
            <w:tcW w:w="534" w:type="dxa"/>
            <w:vMerge/>
            <w:vAlign w:val="center"/>
          </w:tcPr>
          <w:p w:rsidR="00B773F4" w:rsidRDefault="00B773F4" w:rsidP="00A52C9E"/>
        </w:tc>
        <w:tc>
          <w:tcPr>
            <w:tcW w:w="2409" w:type="dxa"/>
            <w:vMerge/>
            <w:vAlign w:val="center"/>
          </w:tcPr>
          <w:p w:rsidR="00B773F4" w:rsidRDefault="00B773F4" w:rsidP="00A52C9E"/>
        </w:tc>
        <w:tc>
          <w:tcPr>
            <w:tcW w:w="1559" w:type="dxa"/>
            <w:vMerge/>
            <w:vAlign w:val="center"/>
          </w:tcPr>
          <w:p w:rsidR="00B773F4" w:rsidRDefault="00B773F4" w:rsidP="00A52C9E"/>
        </w:tc>
        <w:tc>
          <w:tcPr>
            <w:tcW w:w="879" w:type="dxa"/>
            <w:vMerge/>
            <w:vAlign w:val="center"/>
          </w:tcPr>
          <w:p w:rsidR="00B773F4" w:rsidRDefault="00B773F4" w:rsidP="00A52C9E"/>
        </w:tc>
        <w:tc>
          <w:tcPr>
            <w:tcW w:w="1076" w:type="dxa"/>
            <w:vMerge/>
            <w:vAlign w:val="center"/>
          </w:tcPr>
          <w:p w:rsidR="00B773F4" w:rsidRDefault="00B773F4" w:rsidP="00A52C9E"/>
        </w:tc>
        <w:tc>
          <w:tcPr>
            <w:tcW w:w="1376" w:type="dxa"/>
            <w:vMerge/>
            <w:vAlign w:val="center"/>
          </w:tcPr>
          <w:p w:rsidR="00B773F4" w:rsidRDefault="00B773F4" w:rsidP="00A52C9E"/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B773F4" w:rsidRPr="00291D2A" w:rsidRDefault="00B773F4" w:rsidP="00A52C9E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B773F4" w:rsidRPr="00361AA5" w:rsidRDefault="00B773F4" w:rsidP="00A52C9E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9439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B773F4" w:rsidRDefault="00B773F4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B773F4" w:rsidRDefault="00B773F4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B773F4" w:rsidRDefault="00B773F4" w:rsidP="00042F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B773F4" w:rsidRDefault="00B773F4" w:rsidP="008F0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B773F4" w:rsidRPr="00361AA5" w:rsidRDefault="00B773F4" w:rsidP="00A52C9E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78" w:type="dxa"/>
            <w:gridSpan w:val="16"/>
          </w:tcPr>
          <w:p w:rsidR="00B773F4" w:rsidRDefault="00B773F4" w:rsidP="008F03A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д.Медниково, ул.40 лет Победы (подсыпка и грейдирование -133,06м. +70,06м. ) 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  <w:r w:rsidRPr="00545BAA">
              <w:t>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Pr="00382FBA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E841DD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Pr="001221A1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Pr="001221A1" w:rsidRDefault="00B773F4" w:rsidP="00A52C9E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Pr="001221A1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B773F4" w:rsidRPr="001221A1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B773F4" w:rsidRDefault="00B773F4" w:rsidP="00A52C9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B773F4" w:rsidRPr="004A1F6A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B773F4" w:rsidRPr="004A1F6A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B773F4" w:rsidRPr="004A1F6A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B773F4" w:rsidRPr="004A1F6A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Pr="004A1F6A" w:rsidRDefault="00B773F4" w:rsidP="00A52C9E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4A1F6A" w:rsidRDefault="00B773F4" w:rsidP="00A52C9E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361AA5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361AA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Pr="004A1F6A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Pr="001221A1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B773F4" w:rsidRDefault="00B773F4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361AA5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3C41C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78" w:type="dxa"/>
            <w:gridSpan w:val="16"/>
          </w:tcPr>
          <w:p w:rsidR="00B773F4" w:rsidRDefault="00B773F4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B773F4" w:rsidRPr="00E828D3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73F4" w:rsidRPr="00C90778" w:rsidRDefault="00B773F4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B773F4" w:rsidRPr="00206105" w:rsidRDefault="00B773F4" w:rsidP="00A52C9E">
            <w:pPr>
              <w:jc w:val="center"/>
              <w:rPr>
                <w:b/>
                <w:sz w:val="22"/>
                <w:szCs w:val="22"/>
              </w:rPr>
            </w:pPr>
            <w:r w:rsidRPr="00206105">
              <w:rPr>
                <w:b/>
                <w:sz w:val="22"/>
                <w:szCs w:val="22"/>
              </w:rPr>
              <w:t>53,6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B773F4" w:rsidRPr="007504C3" w:rsidRDefault="00B773F4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B773F4" w:rsidRPr="006D2172" w:rsidRDefault="00B773F4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B773F4" w:rsidRPr="006D2172" w:rsidRDefault="00B773F4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B773F4" w:rsidRPr="006D2172" w:rsidRDefault="00B773F4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B773F4" w:rsidRPr="00E828D3" w:rsidRDefault="00B773F4" w:rsidP="00A52C9E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376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9439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B773F4" w:rsidRDefault="00B773F4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B773F4" w:rsidRDefault="00B773F4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B773F4" w:rsidRPr="007504C3" w:rsidRDefault="00B773F4" w:rsidP="00A52C9E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B773F4" w:rsidRPr="006D2172" w:rsidRDefault="00B773F4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B773F4" w:rsidRPr="006D2172" w:rsidRDefault="00B773F4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B773F4" w:rsidRPr="006D2172" w:rsidRDefault="00B773F4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B773F4" w:rsidRPr="00FB4B6F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84691F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B773F4" w:rsidRPr="00FB4B6F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6623E3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B773F4" w:rsidRPr="00FB4B6F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C41179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40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B773F4" w:rsidRPr="00DA04E0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B773F4" w:rsidRPr="00FB4B6F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B773F4" w:rsidRDefault="00B773F4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B773F4" w:rsidRDefault="00B773F4" w:rsidP="00A52C9E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D5089E">
              <w:t>0,0</w:t>
            </w: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B773F4" w:rsidRPr="000E5A73" w:rsidRDefault="00B773F4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B773F4" w:rsidRPr="000E5A73" w:rsidRDefault="00B773F4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B773F4" w:rsidRPr="000E5A73" w:rsidRDefault="00B773F4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73F4" w:rsidTr="00A52C9E">
        <w:tc>
          <w:tcPr>
            <w:tcW w:w="534" w:type="dxa"/>
          </w:tcPr>
          <w:p w:rsidR="00B773F4" w:rsidRDefault="00B773F4" w:rsidP="00A52C9E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B773F4" w:rsidRPr="00865D68" w:rsidRDefault="00B773F4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B773F4" w:rsidRDefault="00B773F4" w:rsidP="00A52C9E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B773F4" w:rsidRDefault="00B773F4" w:rsidP="00A52C9E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B773F4" w:rsidRDefault="00B773F4" w:rsidP="00A52C9E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B773F4" w:rsidRDefault="00B773F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B773F4" w:rsidRPr="00A74D4E" w:rsidRDefault="00B773F4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B773F4" w:rsidRPr="00C94394" w:rsidRDefault="00B773F4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B773F4" w:rsidRPr="00C94394" w:rsidRDefault="00B773F4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B773F4" w:rsidRDefault="00B773F4" w:rsidP="00A52C9E">
            <w:pPr>
              <w:jc w:val="center"/>
            </w:pPr>
            <w:r w:rsidRPr="009F396F">
              <w:t>0,0</w:t>
            </w:r>
          </w:p>
        </w:tc>
      </w:tr>
    </w:tbl>
    <w:p w:rsidR="00B773F4" w:rsidRDefault="00B773F4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 и на сайте.</w:t>
      </w:r>
    </w:p>
    <w:p w:rsidR="00B773F4" w:rsidRDefault="00B773F4" w:rsidP="00055BE1">
      <w:pPr>
        <w:jc w:val="both"/>
        <w:rPr>
          <w:b/>
          <w:bCs/>
          <w:sz w:val="28"/>
          <w:szCs w:val="28"/>
        </w:rPr>
      </w:pPr>
    </w:p>
    <w:p w:rsidR="00B773F4" w:rsidRDefault="00B773F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B773F4" w:rsidRDefault="00B773F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B773F4" w:rsidRPr="00F158DF" w:rsidRDefault="00B773F4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Глава администрации                           Л.Н. Бобрукевич </w:t>
      </w:r>
    </w:p>
    <w:sectPr w:rsidR="00B773F4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D5133"/>
    <w:multiLevelType w:val="multilevel"/>
    <w:tmpl w:val="B2EEC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582B"/>
    <w:multiLevelType w:val="multilevel"/>
    <w:tmpl w:val="83109F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11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2F0A30"/>
    <w:multiLevelType w:val="multilevel"/>
    <w:tmpl w:val="1F9E6C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D30D6"/>
    <w:multiLevelType w:val="multilevel"/>
    <w:tmpl w:val="367EE8F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6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2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25"/>
  </w:num>
  <w:num w:numId="22">
    <w:abstractNumId w:val="24"/>
  </w:num>
  <w:num w:numId="23">
    <w:abstractNumId w:val="23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D23"/>
    <w:rsid w:val="0003481B"/>
    <w:rsid w:val="00042F6C"/>
    <w:rsid w:val="00043B57"/>
    <w:rsid w:val="00055BE1"/>
    <w:rsid w:val="0007325B"/>
    <w:rsid w:val="000B2033"/>
    <w:rsid w:val="000B22C8"/>
    <w:rsid w:val="000B725B"/>
    <w:rsid w:val="000C493B"/>
    <w:rsid w:val="000C5968"/>
    <w:rsid w:val="000E5A73"/>
    <w:rsid w:val="000E5D2A"/>
    <w:rsid w:val="00111CD2"/>
    <w:rsid w:val="001221A1"/>
    <w:rsid w:val="001407F0"/>
    <w:rsid w:val="001437D3"/>
    <w:rsid w:val="00144C73"/>
    <w:rsid w:val="00146678"/>
    <w:rsid w:val="00147638"/>
    <w:rsid w:val="00150294"/>
    <w:rsid w:val="00160C5D"/>
    <w:rsid w:val="00176032"/>
    <w:rsid w:val="0018048F"/>
    <w:rsid w:val="00193E05"/>
    <w:rsid w:val="00194429"/>
    <w:rsid w:val="001B3B4D"/>
    <w:rsid w:val="001E3E20"/>
    <w:rsid w:val="001F0CD2"/>
    <w:rsid w:val="001F5AEC"/>
    <w:rsid w:val="00200216"/>
    <w:rsid w:val="00205B22"/>
    <w:rsid w:val="00206105"/>
    <w:rsid w:val="002069C8"/>
    <w:rsid w:val="002144BE"/>
    <w:rsid w:val="00216A5A"/>
    <w:rsid w:val="0022045E"/>
    <w:rsid w:val="002222C0"/>
    <w:rsid w:val="00234ED7"/>
    <w:rsid w:val="0025178B"/>
    <w:rsid w:val="00252F43"/>
    <w:rsid w:val="002542AF"/>
    <w:rsid w:val="00262610"/>
    <w:rsid w:val="00265A13"/>
    <w:rsid w:val="002707E9"/>
    <w:rsid w:val="00291D2A"/>
    <w:rsid w:val="002A0C96"/>
    <w:rsid w:val="002C350C"/>
    <w:rsid w:val="002C6899"/>
    <w:rsid w:val="002D5FA3"/>
    <w:rsid w:val="002E7803"/>
    <w:rsid w:val="0030383B"/>
    <w:rsid w:val="00303C33"/>
    <w:rsid w:val="003077CA"/>
    <w:rsid w:val="00317043"/>
    <w:rsid w:val="00320EC8"/>
    <w:rsid w:val="003266E0"/>
    <w:rsid w:val="003600C0"/>
    <w:rsid w:val="00360760"/>
    <w:rsid w:val="00361AA5"/>
    <w:rsid w:val="00382ACF"/>
    <w:rsid w:val="00382FBA"/>
    <w:rsid w:val="00387C15"/>
    <w:rsid w:val="003B69CC"/>
    <w:rsid w:val="003C41C9"/>
    <w:rsid w:val="003D47AD"/>
    <w:rsid w:val="003F227D"/>
    <w:rsid w:val="00414824"/>
    <w:rsid w:val="00423EB1"/>
    <w:rsid w:val="00437923"/>
    <w:rsid w:val="00453ACC"/>
    <w:rsid w:val="00490486"/>
    <w:rsid w:val="004A1F6A"/>
    <w:rsid w:val="004A7CEC"/>
    <w:rsid w:val="004C67DA"/>
    <w:rsid w:val="004D4B5D"/>
    <w:rsid w:val="004E2535"/>
    <w:rsid w:val="004E6EA1"/>
    <w:rsid w:val="0050193C"/>
    <w:rsid w:val="00501FF9"/>
    <w:rsid w:val="00511385"/>
    <w:rsid w:val="0052019D"/>
    <w:rsid w:val="0053224D"/>
    <w:rsid w:val="00535D19"/>
    <w:rsid w:val="00543595"/>
    <w:rsid w:val="00543FEC"/>
    <w:rsid w:val="00545BAA"/>
    <w:rsid w:val="00555E7E"/>
    <w:rsid w:val="00560D59"/>
    <w:rsid w:val="00566B24"/>
    <w:rsid w:val="005725C9"/>
    <w:rsid w:val="005775FD"/>
    <w:rsid w:val="005819C2"/>
    <w:rsid w:val="005C3BCB"/>
    <w:rsid w:val="005D5883"/>
    <w:rsid w:val="005D63AD"/>
    <w:rsid w:val="005E4EC3"/>
    <w:rsid w:val="005E5B51"/>
    <w:rsid w:val="00607A2D"/>
    <w:rsid w:val="00613FBB"/>
    <w:rsid w:val="0062108D"/>
    <w:rsid w:val="006310F5"/>
    <w:rsid w:val="006351F2"/>
    <w:rsid w:val="00645CEE"/>
    <w:rsid w:val="00647156"/>
    <w:rsid w:val="006558A8"/>
    <w:rsid w:val="00657D14"/>
    <w:rsid w:val="006623E3"/>
    <w:rsid w:val="006656BE"/>
    <w:rsid w:val="00675440"/>
    <w:rsid w:val="00675AC1"/>
    <w:rsid w:val="00683F85"/>
    <w:rsid w:val="0068756E"/>
    <w:rsid w:val="0069462E"/>
    <w:rsid w:val="006A0532"/>
    <w:rsid w:val="006A3CE1"/>
    <w:rsid w:val="006A7AC5"/>
    <w:rsid w:val="006B5D1D"/>
    <w:rsid w:val="006C665F"/>
    <w:rsid w:val="006C68D2"/>
    <w:rsid w:val="006D2172"/>
    <w:rsid w:val="006D443E"/>
    <w:rsid w:val="006E4882"/>
    <w:rsid w:val="006E6EB2"/>
    <w:rsid w:val="006F46F8"/>
    <w:rsid w:val="007504C3"/>
    <w:rsid w:val="0075065D"/>
    <w:rsid w:val="00760EE3"/>
    <w:rsid w:val="0079009F"/>
    <w:rsid w:val="007906BB"/>
    <w:rsid w:val="00792BFA"/>
    <w:rsid w:val="0079579B"/>
    <w:rsid w:val="0079592F"/>
    <w:rsid w:val="00795EF7"/>
    <w:rsid w:val="007969C1"/>
    <w:rsid w:val="007A02EF"/>
    <w:rsid w:val="007B06FC"/>
    <w:rsid w:val="007B4050"/>
    <w:rsid w:val="007D17FE"/>
    <w:rsid w:val="007D638C"/>
    <w:rsid w:val="007E0453"/>
    <w:rsid w:val="007E22BB"/>
    <w:rsid w:val="007F6E1F"/>
    <w:rsid w:val="00830C81"/>
    <w:rsid w:val="00840E16"/>
    <w:rsid w:val="00841433"/>
    <w:rsid w:val="0084691F"/>
    <w:rsid w:val="00852217"/>
    <w:rsid w:val="00865D68"/>
    <w:rsid w:val="00877072"/>
    <w:rsid w:val="00882087"/>
    <w:rsid w:val="0088304C"/>
    <w:rsid w:val="00891461"/>
    <w:rsid w:val="00891F78"/>
    <w:rsid w:val="008A58D9"/>
    <w:rsid w:val="008C2EAB"/>
    <w:rsid w:val="008D1A0F"/>
    <w:rsid w:val="008F03A9"/>
    <w:rsid w:val="008F3643"/>
    <w:rsid w:val="008F7F21"/>
    <w:rsid w:val="00901D07"/>
    <w:rsid w:val="009042B8"/>
    <w:rsid w:val="00906999"/>
    <w:rsid w:val="0091290E"/>
    <w:rsid w:val="009221CD"/>
    <w:rsid w:val="00926C4B"/>
    <w:rsid w:val="00927B66"/>
    <w:rsid w:val="0093354B"/>
    <w:rsid w:val="0093535F"/>
    <w:rsid w:val="00940C71"/>
    <w:rsid w:val="00951790"/>
    <w:rsid w:val="009613A9"/>
    <w:rsid w:val="00967266"/>
    <w:rsid w:val="00974A57"/>
    <w:rsid w:val="00976687"/>
    <w:rsid w:val="00986450"/>
    <w:rsid w:val="009A27A4"/>
    <w:rsid w:val="009B1554"/>
    <w:rsid w:val="009B33F8"/>
    <w:rsid w:val="009C1B68"/>
    <w:rsid w:val="009C76CA"/>
    <w:rsid w:val="009D4720"/>
    <w:rsid w:val="009E1F55"/>
    <w:rsid w:val="009F396F"/>
    <w:rsid w:val="009F6614"/>
    <w:rsid w:val="00A0340C"/>
    <w:rsid w:val="00A151B5"/>
    <w:rsid w:val="00A2170C"/>
    <w:rsid w:val="00A22562"/>
    <w:rsid w:val="00A274C4"/>
    <w:rsid w:val="00A27E3A"/>
    <w:rsid w:val="00A52647"/>
    <w:rsid w:val="00A52C9E"/>
    <w:rsid w:val="00A53DEB"/>
    <w:rsid w:val="00A553B5"/>
    <w:rsid w:val="00A55E9D"/>
    <w:rsid w:val="00A56850"/>
    <w:rsid w:val="00A635B7"/>
    <w:rsid w:val="00A74D4E"/>
    <w:rsid w:val="00AB3EFB"/>
    <w:rsid w:val="00AB7714"/>
    <w:rsid w:val="00AE5FFA"/>
    <w:rsid w:val="00AF3484"/>
    <w:rsid w:val="00B07D0A"/>
    <w:rsid w:val="00B25E59"/>
    <w:rsid w:val="00B3273D"/>
    <w:rsid w:val="00B3367D"/>
    <w:rsid w:val="00B36A76"/>
    <w:rsid w:val="00B401CF"/>
    <w:rsid w:val="00B41AC9"/>
    <w:rsid w:val="00B425E3"/>
    <w:rsid w:val="00B6171E"/>
    <w:rsid w:val="00B637F5"/>
    <w:rsid w:val="00B773F4"/>
    <w:rsid w:val="00B91F41"/>
    <w:rsid w:val="00BA1987"/>
    <w:rsid w:val="00BA34D8"/>
    <w:rsid w:val="00BD338D"/>
    <w:rsid w:val="00BD667B"/>
    <w:rsid w:val="00BD7437"/>
    <w:rsid w:val="00BF7493"/>
    <w:rsid w:val="00C060D3"/>
    <w:rsid w:val="00C21977"/>
    <w:rsid w:val="00C268BA"/>
    <w:rsid w:val="00C33613"/>
    <w:rsid w:val="00C36D43"/>
    <w:rsid w:val="00C37B06"/>
    <w:rsid w:val="00C41179"/>
    <w:rsid w:val="00C51DE3"/>
    <w:rsid w:val="00C60139"/>
    <w:rsid w:val="00C720CB"/>
    <w:rsid w:val="00C73E16"/>
    <w:rsid w:val="00C90778"/>
    <w:rsid w:val="00C94394"/>
    <w:rsid w:val="00C9565C"/>
    <w:rsid w:val="00CA2BDE"/>
    <w:rsid w:val="00CB5CCC"/>
    <w:rsid w:val="00CB6D68"/>
    <w:rsid w:val="00CB76D5"/>
    <w:rsid w:val="00CC2926"/>
    <w:rsid w:val="00CC7E25"/>
    <w:rsid w:val="00CD0209"/>
    <w:rsid w:val="00CD3EF1"/>
    <w:rsid w:val="00CD4501"/>
    <w:rsid w:val="00CE5729"/>
    <w:rsid w:val="00CF590F"/>
    <w:rsid w:val="00D22513"/>
    <w:rsid w:val="00D22A0A"/>
    <w:rsid w:val="00D23131"/>
    <w:rsid w:val="00D236DF"/>
    <w:rsid w:val="00D30FD4"/>
    <w:rsid w:val="00D32875"/>
    <w:rsid w:val="00D3441F"/>
    <w:rsid w:val="00D45859"/>
    <w:rsid w:val="00D5089E"/>
    <w:rsid w:val="00D62E90"/>
    <w:rsid w:val="00D73C28"/>
    <w:rsid w:val="00D74536"/>
    <w:rsid w:val="00D965F9"/>
    <w:rsid w:val="00D973E2"/>
    <w:rsid w:val="00DA04E0"/>
    <w:rsid w:val="00DA11B4"/>
    <w:rsid w:val="00DA2ABE"/>
    <w:rsid w:val="00DA58BD"/>
    <w:rsid w:val="00DB1168"/>
    <w:rsid w:val="00DB2059"/>
    <w:rsid w:val="00DB5101"/>
    <w:rsid w:val="00DC464D"/>
    <w:rsid w:val="00DE57C5"/>
    <w:rsid w:val="00DF0D3D"/>
    <w:rsid w:val="00E10CC3"/>
    <w:rsid w:val="00E12F49"/>
    <w:rsid w:val="00E270F5"/>
    <w:rsid w:val="00E31AD4"/>
    <w:rsid w:val="00E31E10"/>
    <w:rsid w:val="00E35D8D"/>
    <w:rsid w:val="00E40626"/>
    <w:rsid w:val="00E448A9"/>
    <w:rsid w:val="00E536C7"/>
    <w:rsid w:val="00E61F65"/>
    <w:rsid w:val="00E6437A"/>
    <w:rsid w:val="00E76D6B"/>
    <w:rsid w:val="00E828D3"/>
    <w:rsid w:val="00E841DD"/>
    <w:rsid w:val="00E860A5"/>
    <w:rsid w:val="00E900A4"/>
    <w:rsid w:val="00E96923"/>
    <w:rsid w:val="00E97EF6"/>
    <w:rsid w:val="00EA0C3E"/>
    <w:rsid w:val="00EA7878"/>
    <w:rsid w:val="00EB2A0B"/>
    <w:rsid w:val="00EB47EE"/>
    <w:rsid w:val="00EB52C9"/>
    <w:rsid w:val="00EE723F"/>
    <w:rsid w:val="00EF397B"/>
    <w:rsid w:val="00EF400D"/>
    <w:rsid w:val="00F158DF"/>
    <w:rsid w:val="00F54914"/>
    <w:rsid w:val="00F6186D"/>
    <w:rsid w:val="00F63E6B"/>
    <w:rsid w:val="00F75F9A"/>
    <w:rsid w:val="00F90663"/>
    <w:rsid w:val="00F91121"/>
    <w:rsid w:val="00FA33C2"/>
    <w:rsid w:val="00FA6D52"/>
    <w:rsid w:val="00FA7506"/>
    <w:rsid w:val="00FB4B6F"/>
    <w:rsid w:val="00FB67EA"/>
    <w:rsid w:val="00FD2D7C"/>
    <w:rsid w:val="00FE7778"/>
    <w:rsid w:val="00FF6C4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055B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E253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Normal"/>
    <w:uiPriority w:val="99"/>
    <w:rsid w:val="00967266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Абзац списка1"/>
    <w:basedOn w:val="Normal"/>
    <w:uiPriority w:val="99"/>
    <w:rsid w:val="00555E7E"/>
    <w:pPr>
      <w:widowControl/>
      <w:suppressAutoHyphens w:val="0"/>
      <w:autoSpaceDE/>
      <w:ind w:left="720"/>
    </w:pPr>
    <w:rPr>
      <w:rFonts w:eastAsia="Calibri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A2BDE"/>
    <w:rPr>
      <w:rFonts w:eastAsia="Times New Roman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930</TotalTime>
  <Pages>11</Pages>
  <Words>2222</Words>
  <Characters>12666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154</cp:revision>
  <cp:lastPrinted>2020-02-17T06:45:00Z</cp:lastPrinted>
  <dcterms:created xsi:type="dcterms:W3CDTF">2016-11-08T13:38:00Z</dcterms:created>
  <dcterms:modified xsi:type="dcterms:W3CDTF">2020-04-20T12:06:00Z</dcterms:modified>
</cp:coreProperties>
</file>