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65" w:rsidRDefault="00387465" w:rsidP="00BF653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87465" w:rsidRDefault="00387465" w:rsidP="00DA6B91">
      <w:pPr>
        <w:jc w:val="center"/>
        <w:rPr>
          <w:b/>
          <w:sz w:val="28"/>
          <w:szCs w:val="28"/>
        </w:rPr>
      </w:pPr>
      <w:r w:rsidRPr="00E4154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6pt" filled="t">
            <v:fill color2="black"/>
            <v:imagedata r:id="rId7" o:title="" gain="126030f"/>
          </v:shape>
        </w:pict>
      </w:r>
    </w:p>
    <w:p w:rsidR="00387465" w:rsidRDefault="00387465" w:rsidP="00DA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7465" w:rsidRDefault="00387465" w:rsidP="00DA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87465" w:rsidRDefault="00387465" w:rsidP="00DA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387465" w:rsidRDefault="00387465" w:rsidP="00DA6B91">
      <w:pPr>
        <w:jc w:val="center"/>
        <w:rPr>
          <w:sz w:val="28"/>
          <w:szCs w:val="28"/>
        </w:rPr>
      </w:pPr>
    </w:p>
    <w:p w:rsidR="00387465" w:rsidRDefault="00387465" w:rsidP="00DA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87465" w:rsidRDefault="00387465" w:rsidP="00DA6B91">
      <w:pPr>
        <w:rPr>
          <w:sz w:val="28"/>
          <w:szCs w:val="28"/>
        </w:rPr>
      </w:pPr>
    </w:p>
    <w:p w:rsidR="00387465" w:rsidRDefault="00387465" w:rsidP="00DA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№ </w:t>
      </w:r>
    </w:p>
    <w:p w:rsidR="00387465" w:rsidRDefault="00387465" w:rsidP="00DA6B91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387465" w:rsidRDefault="00387465" w:rsidP="007C30E6">
      <w:pPr>
        <w:spacing w:line="320" w:lineRule="atLeast"/>
        <w:contextualSpacing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9828"/>
      </w:tblGrid>
      <w:tr w:rsidR="00387465" w:rsidRPr="007D5D37" w:rsidTr="00BF6539">
        <w:trPr>
          <w:trHeight w:val="1160"/>
        </w:trPr>
        <w:tc>
          <w:tcPr>
            <w:tcW w:w="9828" w:type="dxa"/>
          </w:tcPr>
          <w:p w:rsidR="00387465" w:rsidRPr="007D5D37" w:rsidRDefault="00387465" w:rsidP="00BF6539">
            <w:pPr>
              <w:suppressAutoHyphens/>
              <w:spacing w:line="100" w:lineRule="atLeast"/>
              <w:jc w:val="center"/>
              <w:rPr>
                <w:rFonts w:eastAsia="SimSun"/>
                <w:b/>
                <w:sz w:val="28"/>
                <w:lang w:eastAsia="ar-SA"/>
              </w:rPr>
            </w:pPr>
            <w:r w:rsidRPr="00D45795">
              <w:rPr>
                <w:rFonts w:eastAsia="SimSun"/>
                <w:b/>
                <w:sz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rFonts w:eastAsia="SimSun"/>
                <w:b/>
                <w:sz w:val="28"/>
                <w:lang w:eastAsia="ar-SA"/>
              </w:rPr>
              <w:t>Медниковского</w:t>
            </w:r>
            <w:r w:rsidRPr="00D45795">
              <w:rPr>
                <w:rFonts w:eastAsia="SimSun"/>
                <w:b/>
                <w:sz w:val="28"/>
                <w:lang w:eastAsia="ar-SA"/>
              </w:rPr>
              <w:t xml:space="preserve"> сельского поселения от </w:t>
            </w:r>
            <w:r>
              <w:rPr>
                <w:rFonts w:eastAsia="SimSun"/>
                <w:b/>
                <w:sz w:val="28"/>
                <w:lang w:eastAsia="ar-SA"/>
              </w:rPr>
              <w:t>17</w:t>
            </w:r>
            <w:r w:rsidRPr="00D45795">
              <w:rPr>
                <w:rFonts w:eastAsia="SimSun"/>
                <w:b/>
                <w:sz w:val="28"/>
                <w:lang w:eastAsia="ar-SA"/>
              </w:rPr>
              <w:t>.0</w:t>
            </w:r>
            <w:r>
              <w:rPr>
                <w:rFonts w:eastAsia="SimSun"/>
                <w:b/>
                <w:sz w:val="28"/>
                <w:lang w:eastAsia="ar-SA"/>
              </w:rPr>
              <w:t>1</w:t>
            </w:r>
            <w:r w:rsidRPr="00D45795">
              <w:rPr>
                <w:rFonts w:eastAsia="SimSun"/>
                <w:b/>
                <w:sz w:val="28"/>
                <w:lang w:eastAsia="ar-SA"/>
              </w:rPr>
              <w:t>.201</w:t>
            </w:r>
            <w:r>
              <w:rPr>
                <w:rFonts w:eastAsia="SimSun"/>
                <w:b/>
                <w:sz w:val="28"/>
                <w:lang w:eastAsia="ar-SA"/>
              </w:rPr>
              <w:t>2</w:t>
            </w:r>
            <w:r w:rsidRPr="00D45795">
              <w:rPr>
                <w:rFonts w:eastAsia="SimSun"/>
                <w:b/>
                <w:sz w:val="28"/>
                <w:lang w:eastAsia="ar-SA"/>
              </w:rPr>
              <w:t xml:space="preserve"> № </w:t>
            </w:r>
            <w:r>
              <w:rPr>
                <w:rFonts w:eastAsia="SimSun"/>
                <w:b/>
                <w:sz w:val="28"/>
                <w:lang w:eastAsia="ar-SA"/>
              </w:rPr>
              <w:t>18</w:t>
            </w:r>
          </w:p>
        </w:tc>
      </w:tr>
    </w:tbl>
    <w:p w:rsidR="00387465" w:rsidRDefault="00387465" w:rsidP="007C30E6">
      <w:pPr>
        <w:spacing w:line="320" w:lineRule="atLeast"/>
        <w:contextualSpacing/>
        <w:jc w:val="both"/>
        <w:rPr>
          <w:sz w:val="28"/>
          <w:szCs w:val="28"/>
        </w:rPr>
      </w:pPr>
    </w:p>
    <w:p w:rsidR="00387465" w:rsidRPr="00BF6539" w:rsidRDefault="00387465" w:rsidP="00BF6539">
      <w:p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</w:t>
      </w:r>
      <w:r w:rsidRPr="001669FE">
        <w:rPr>
          <w:rFonts w:ascii="Times New Roman CYR" w:hAnsi="Times New Roman CYR"/>
          <w:sz w:val="28"/>
          <w:szCs w:val="28"/>
        </w:rPr>
        <w:t xml:space="preserve">В соответствии с Федеральным законом от 27 июля 2010 года         № 210-ФЗ «Об организации предоставления государственных и муниципальных услуг», типовым административным регламентом предоставления муниципальной услуги  по предоставлению разрешения на проведение земляных работ,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08 августа 2019 года  № 2, Администрация </w:t>
      </w:r>
      <w:r>
        <w:rPr>
          <w:rFonts w:ascii="Times New Roman CYR" w:hAnsi="Times New Roman CYR"/>
          <w:sz w:val="28"/>
          <w:szCs w:val="28"/>
        </w:rPr>
        <w:t>Медниковского</w:t>
      </w:r>
      <w:r w:rsidRPr="001669FE">
        <w:rPr>
          <w:rFonts w:ascii="Times New Roman CYR" w:hAnsi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1669FE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387465" w:rsidRPr="00D01C81" w:rsidRDefault="00387465" w:rsidP="00D01C81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  <w:szCs w:val="28"/>
        </w:rPr>
        <w:tab/>
      </w:r>
      <w:r w:rsidRPr="00E858D2">
        <w:rPr>
          <w:sz w:val="28"/>
          <w:szCs w:val="28"/>
        </w:rPr>
        <w:t xml:space="preserve">1. </w:t>
      </w:r>
      <w:r w:rsidRPr="00D01C81">
        <w:rPr>
          <w:rFonts w:ascii="Times New Roman CYR" w:hAnsi="Times New Roman CYR"/>
          <w:sz w:val="28"/>
          <w:szCs w:val="28"/>
        </w:rPr>
        <w:t xml:space="preserve">Внести в постановление Администрации </w:t>
      </w:r>
      <w:r>
        <w:rPr>
          <w:rFonts w:ascii="Times New Roman CYR" w:hAnsi="Times New Roman CYR"/>
          <w:sz w:val="28"/>
          <w:szCs w:val="28"/>
        </w:rPr>
        <w:t>Медниковского</w:t>
      </w:r>
      <w:r w:rsidRPr="00D01C81">
        <w:rPr>
          <w:rFonts w:ascii="Times New Roman CYR" w:hAnsi="Times New Roman CYR"/>
          <w:sz w:val="28"/>
          <w:szCs w:val="28"/>
        </w:rPr>
        <w:t xml:space="preserve"> сельского поселения от </w:t>
      </w:r>
      <w:r w:rsidRPr="00BF6539">
        <w:rPr>
          <w:rFonts w:eastAsia="SimSun"/>
          <w:sz w:val="28"/>
          <w:lang w:eastAsia="ar-SA"/>
        </w:rPr>
        <w:t>17.01.2012 № 18</w:t>
      </w:r>
      <w:r w:rsidRPr="00D01C81">
        <w:rPr>
          <w:rFonts w:ascii="Times New Roman CYR" w:hAnsi="Times New Roman CYR"/>
          <w:sz w:val="28"/>
          <w:szCs w:val="28"/>
        </w:rPr>
        <w:t xml:space="preserve"> «Об утверждении административного регламента «</w:t>
      </w:r>
      <w:r>
        <w:rPr>
          <w:rFonts w:ascii="Times New Roman CYR" w:hAnsi="Times New Roman CYR"/>
          <w:sz w:val="28"/>
          <w:szCs w:val="28"/>
        </w:rPr>
        <w:t>Присвоение адреса объекту адресации, изменение, аннулирование адреса на территории Медниковского сельского поселения</w:t>
      </w:r>
      <w:r w:rsidRPr="00D01C81">
        <w:rPr>
          <w:rFonts w:ascii="Times New Roman CYR" w:hAnsi="Times New Roman CYR"/>
          <w:sz w:val="28"/>
          <w:szCs w:val="28"/>
        </w:rPr>
        <w:t>» следующие изменения:</w:t>
      </w:r>
    </w:p>
    <w:p w:rsidR="00387465" w:rsidRPr="00D01C81" w:rsidRDefault="00387465" w:rsidP="00BF6539">
      <w:p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1.1 </w:t>
      </w:r>
      <w:r w:rsidRPr="00D01C81">
        <w:rPr>
          <w:rFonts w:ascii="Times New Roman CYR" w:hAnsi="Times New Roman CYR"/>
          <w:sz w:val="28"/>
          <w:szCs w:val="28"/>
        </w:rPr>
        <w:t>Наименование изложить в следующей редакции: «</w:t>
      </w:r>
      <w:r w:rsidRPr="00383688">
        <w:rPr>
          <w:bCs/>
          <w:sz w:val="28"/>
          <w:szCs w:val="28"/>
        </w:rPr>
        <w:t>Присвоение адреса объекту адресации, изменение, аннулирование адреса</w:t>
      </w:r>
      <w:r w:rsidRPr="00D01C81">
        <w:rPr>
          <w:rFonts w:ascii="Times New Roman CYR" w:hAnsi="Times New Roman CYR"/>
          <w:sz w:val="28"/>
          <w:szCs w:val="28"/>
        </w:rPr>
        <w:t>».</w:t>
      </w:r>
    </w:p>
    <w:p w:rsidR="00387465" w:rsidRPr="00D01C81" w:rsidRDefault="00387465" w:rsidP="00BF6539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1.2 </w:t>
      </w:r>
      <w:r w:rsidRPr="00D01C81">
        <w:rPr>
          <w:rFonts w:ascii="Times New Roman CYR" w:hAnsi="Times New Roman CYR"/>
          <w:sz w:val="28"/>
          <w:szCs w:val="28"/>
        </w:rPr>
        <w:t xml:space="preserve">Пункт 1 изложить в следующей редакции: «1. Утвердить прилагаемый Административный регламент Администрации </w:t>
      </w:r>
      <w:r>
        <w:rPr>
          <w:rFonts w:ascii="Times New Roman CYR" w:hAnsi="Times New Roman CYR"/>
          <w:sz w:val="28"/>
          <w:szCs w:val="28"/>
        </w:rPr>
        <w:t>Медниковского</w:t>
      </w:r>
      <w:r w:rsidRPr="00D01C81">
        <w:rPr>
          <w:rFonts w:ascii="Times New Roman CYR" w:hAnsi="Times New Roman CYR"/>
          <w:sz w:val="28"/>
          <w:szCs w:val="28"/>
        </w:rPr>
        <w:t xml:space="preserve"> сельского поселения по предоставлению муниципальной услуги «</w:t>
      </w:r>
      <w:r w:rsidRPr="00383688">
        <w:rPr>
          <w:bCs/>
          <w:sz w:val="28"/>
          <w:szCs w:val="28"/>
        </w:rPr>
        <w:t>Присвоение адреса объекту адресации, изменение, аннулирование адреса</w:t>
      </w:r>
      <w:r w:rsidRPr="00D01C81">
        <w:rPr>
          <w:rFonts w:ascii="Times New Roman CYR" w:hAnsi="Times New Roman CYR"/>
          <w:sz w:val="28"/>
          <w:szCs w:val="28"/>
        </w:rPr>
        <w:t>».</w:t>
      </w:r>
    </w:p>
    <w:p w:rsidR="00387465" w:rsidRPr="00D01C81" w:rsidRDefault="00387465" w:rsidP="00BF6539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2. </w:t>
      </w:r>
      <w:r w:rsidRPr="00D01C81">
        <w:rPr>
          <w:rFonts w:ascii="Times New Roman CYR" w:hAnsi="Times New Roman CYR"/>
          <w:sz w:val="28"/>
          <w:szCs w:val="28"/>
        </w:rPr>
        <w:t>Административный регламент «</w:t>
      </w:r>
      <w:r>
        <w:rPr>
          <w:rFonts w:ascii="Times New Roman CYR" w:hAnsi="Times New Roman CYR"/>
          <w:sz w:val="28"/>
          <w:szCs w:val="28"/>
        </w:rPr>
        <w:t>Присвоение адреса объекту адресации, изменение, аннулирование адреса на территории Медниковского сельского поселения</w:t>
      </w:r>
      <w:r w:rsidRPr="00D01C81">
        <w:rPr>
          <w:rFonts w:ascii="Times New Roman CYR" w:hAnsi="Times New Roman CYR"/>
          <w:sz w:val="28"/>
          <w:szCs w:val="28"/>
        </w:rPr>
        <w:t xml:space="preserve">», утвержденный постановлением Администрации </w:t>
      </w:r>
      <w:r>
        <w:rPr>
          <w:rFonts w:ascii="Times New Roman CYR" w:hAnsi="Times New Roman CYR"/>
          <w:sz w:val="28"/>
          <w:szCs w:val="28"/>
        </w:rPr>
        <w:t>Медниковского</w:t>
      </w:r>
      <w:r w:rsidRPr="00D01C81">
        <w:rPr>
          <w:rFonts w:ascii="Times New Roman CYR" w:hAnsi="Times New Roman CYR"/>
          <w:sz w:val="28"/>
          <w:szCs w:val="28"/>
        </w:rPr>
        <w:t xml:space="preserve"> сельского поселения от</w:t>
      </w:r>
      <w:r w:rsidRPr="00BF6539">
        <w:rPr>
          <w:rFonts w:eastAsia="SimSun"/>
          <w:sz w:val="28"/>
          <w:lang w:eastAsia="ar-SA"/>
        </w:rPr>
        <w:t>17.01.2012 № 18</w:t>
      </w:r>
      <w:r w:rsidRPr="00D01C81">
        <w:rPr>
          <w:rFonts w:ascii="Times New Roman CYR" w:hAnsi="Times New Roman CYR"/>
          <w:sz w:val="28"/>
          <w:szCs w:val="28"/>
        </w:rPr>
        <w:t>, изложить в прилагаемой редакции.</w:t>
      </w:r>
    </w:p>
    <w:p w:rsidR="00387465" w:rsidRPr="00D01C81" w:rsidRDefault="00387465" w:rsidP="00BF6539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3. </w:t>
      </w:r>
      <w:r w:rsidRPr="00D01C81">
        <w:rPr>
          <w:rFonts w:ascii="Times New Roman CYR" w:hAnsi="Times New Roman CYR"/>
          <w:sz w:val="28"/>
          <w:szCs w:val="28"/>
        </w:rPr>
        <w:t>Опубликовать настоящее постановление в муниципальной газете «</w:t>
      </w:r>
      <w:r>
        <w:rPr>
          <w:rFonts w:ascii="Times New Roman CYR" w:hAnsi="Times New Roman CYR"/>
          <w:sz w:val="28"/>
          <w:szCs w:val="28"/>
        </w:rPr>
        <w:t>Медниковский</w:t>
      </w:r>
      <w:r w:rsidRPr="00D01C81">
        <w:rPr>
          <w:rFonts w:ascii="Times New Roman CYR" w:hAnsi="Times New Roman CYR"/>
          <w:sz w:val="28"/>
          <w:szCs w:val="28"/>
        </w:rPr>
        <w:t xml:space="preserve"> вестник» и разместить на официальном сайте Администрации сельского поселения сети Интернет. </w:t>
      </w:r>
    </w:p>
    <w:p w:rsidR="00387465" w:rsidRPr="00396CE7" w:rsidRDefault="00387465" w:rsidP="00BF653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387465" w:rsidRPr="00E858D2" w:rsidRDefault="00387465" w:rsidP="00E8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465" w:rsidRPr="00DA50D0" w:rsidRDefault="00387465" w:rsidP="00DA50D0">
      <w:pPr>
        <w:autoSpaceDE w:val="0"/>
        <w:autoSpaceDN w:val="0"/>
        <w:adjustRightInd w:val="0"/>
        <w:ind w:left="720"/>
        <w:jc w:val="both"/>
        <w:outlineLvl w:val="1"/>
        <w:rPr>
          <w:b/>
          <w:sz w:val="28"/>
        </w:rPr>
      </w:pPr>
      <w:r w:rsidRPr="00DA50D0">
        <w:rPr>
          <w:rFonts w:ascii="Times New Roman CYR" w:hAnsi="Times New Roman CYR"/>
          <w:b/>
          <w:sz w:val="28"/>
          <w:szCs w:val="28"/>
        </w:rPr>
        <w:t xml:space="preserve">Глава администрации </w:t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  <w:t>Л.Н. Бобрукевич</w:t>
      </w:r>
    </w:p>
    <w:p w:rsidR="00387465" w:rsidRPr="00383688" w:rsidRDefault="00387465" w:rsidP="007C30E6">
      <w:pPr>
        <w:spacing w:line="320" w:lineRule="atLeast"/>
        <w:contextualSpacing/>
        <w:jc w:val="both"/>
        <w:rPr>
          <w:sz w:val="28"/>
          <w:szCs w:val="28"/>
        </w:rPr>
      </w:pPr>
    </w:p>
    <w:tbl>
      <w:tblPr>
        <w:tblW w:w="0" w:type="auto"/>
        <w:tblInd w:w="5495" w:type="dxa"/>
        <w:tblLook w:val="00A0"/>
      </w:tblPr>
      <w:tblGrid>
        <w:gridCol w:w="4358"/>
      </w:tblGrid>
      <w:tr w:rsidR="00387465" w:rsidRPr="00D45795" w:rsidTr="00910885">
        <w:tc>
          <w:tcPr>
            <w:tcW w:w="4359" w:type="dxa"/>
          </w:tcPr>
          <w:p w:rsidR="00387465" w:rsidRDefault="00387465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45795">
              <w:rPr>
                <w:b/>
              </w:rPr>
              <w:t>У</w:t>
            </w:r>
          </w:p>
          <w:p w:rsidR="00387465" w:rsidRPr="00D45795" w:rsidRDefault="00387465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45795">
              <w:rPr>
                <w:b/>
              </w:rPr>
              <w:t>ТВЕРЖДЕН</w:t>
            </w:r>
          </w:p>
          <w:p w:rsidR="00387465" w:rsidRPr="00D45795" w:rsidRDefault="00387465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45795">
              <w:rPr>
                <w:b/>
              </w:rPr>
              <w:t xml:space="preserve">Постановлением Администрации </w:t>
            </w:r>
            <w:r>
              <w:rPr>
                <w:b/>
              </w:rPr>
              <w:t>Медниковского</w:t>
            </w:r>
            <w:r w:rsidRPr="00D45795">
              <w:rPr>
                <w:b/>
              </w:rPr>
              <w:t xml:space="preserve"> сельского поселения от </w:t>
            </w:r>
            <w:r>
              <w:rPr>
                <w:b/>
              </w:rPr>
              <w:t>16</w:t>
            </w:r>
            <w:r w:rsidRPr="00D45795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D45795">
              <w:rPr>
                <w:b/>
              </w:rPr>
              <w:t>.201</w:t>
            </w:r>
            <w:r>
              <w:rPr>
                <w:b/>
              </w:rPr>
              <w:t>2</w:t>
            </w:r>
            <w:r w:rsidRPr="00D45795">
              <w:rPr>
                <w:b/>
              </w:rPr>
              <w:t xml:space="preserve"> № </w:t>
            </w:r>
            <w:r>
              <w:rPr>
                <w:b/>
              </w:rPr>
              <w:t>15</w:t>
            </w:r>
          </w:p>
          <w:p w:rsidR="00387465" w:rsidRPr="00D45795" w:rsidRDefault="00387465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45795">
              <w:rPr>
                <w:b/>
              </w:rPr>
              <w:t xml:space="preserve">(в редакции постановления Администрации </w:t>
            </w:r>
            <w:r>
              <w:rPr>
                <w:b/>
              </w:rPr>
              <w:t>Медниковского</w:t>
            </w:r>
            <w:r w:rsidRPr="00D45795">
              <w:rPr>
                <w:b/>
              </w:rPr>
              <w:t xml:space="preserve"> сельского поселения от    №)</w:t>
            </w:r>
          </w:p>
        </w:tc>
      </w:tr>
    </w:tbl>
    <w:p w:rsidR="00387465" w:rsidRPr="00383688" w:rsidRDefault="00387465" w:rsidP="00BD030E">
      <w:pPr>
        <w:spacing w:line="320" w:lineRule="atLeast"/>
        <w:contextualSpacing/>
      </w:pPr>
    </w:p>
    <w:p w:rsidR="00387465" w:rsidRPr="00383688" w:rsidRDefault="00387465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87465" w:rsidRPr="00383688" w:rsidRDefault="00387465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387465" w:rsidRPr="00383688" w:rsidRDefault="00387465" w:rsidP="004D6EA3">
      <w:pPr>
        <w:pStyle w:val="ConsPlusNormal"/>
        <w:widowControl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465" w:rsidRPr="00383688" w:rsidRDefault="00387465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1.1. Предмет регулирования регламента</w:t>
      </w:r>
    </w:p>
    <w:p w:rsidR="00387465" w:rsidRPr="00383688" w:rsidRDefault="0038746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</w:t>
      </w:r>
      <w:r>
        <w:rPr>
          <w:rFonts w:ascii="Times New Roman" w:hAnsi="Times New Roman" w:cs="Times New Roman"/>
          <w:sz w:val="28"/>
          <w:szCs w:val="28"/>
        </w:rPr>
        <w:t>Администрации Медниковского сельского поселения (далее – Администрация поселения)</w:t>
      </w:r>
      <w:r w:rsidRPr="00036E2C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услуги. 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3688">
        <w:rPr>
          <w:iCs/>
          <w:sz w:val="28"/>
          <w:szCs w:val="28"/>
        </w:rPr>
        <w:t>Административный регламент также устанавливает порядок взаимодействия между должностными лицами</w:t>
      </w:r>
      <w:r>
        <w:rPr>
          <w:iCs/>
          <w:sz w:val="28"/>
          <w:szCs w:val="28"/>
        </w:rPr>
        <w:t xml:space="preserve"> Администрации поселения</w:t>
      </w:r>
      <w:r w:rsidRPr="00383688">
        <w:rPr>
          <w:iCs/>
          <w:sz w:val="28"/>
          <w:szCs w:val="28"/>
        </w:rPr>
        <w:t xml:space="preserve">, взаимодействия </w:t>
      </w:r>
      <w:r>
        <w:rPr>
          <w:iCs/>
          <w:sz w:val="28"/>
          <w:szCs w:val="28"/>
        </w:rPr>
        <w:t>Администрации поселения</w:t>
      </w:r>
      <w:r w:rsidRPr="00383688">
        <w:rPr>
          <w:iCs/>
          <w:sz w:val="28"/>
          <w:szCs w:val="28"/>
        </w:rPr>
        <w:t xml:space="preserve"> физ</w:t>
      </w:r>
      <w:r>
        <w:rPr>
          <w:iCs/>
          <w:sz w:val="28"/>
          <w:szCs w:val="28"/>
        </w:rPr>
        <w:t xml:space="preserve">ическими и юридическими лицами, </w:t>
      </w:r>
      <w:r w:rsidRPr="00383688">
        <w:rPr>
          <w:iCs/>
          <w:sz w:val="28"/>
          <w:szCs w:val="28"/>
        </w:rPr>
        <w:t>с заявителями при предоставлении муниципальной услуги.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387465" w:rsidRPr="00383688" w:rsidRDefault="00387465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1.2. Круг заявителей</w:t>
      </w:r>
    </w:p>
    <w:p w:rsidR="00387465" w:rsidRDefault="0038746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BA3659">
        <w:rPr>
          <w:rFonts w:ascii="Times New Roman" w:hAnsi="Times New Roman" w:cs="Times New Roman"/>
          <w:sz w:val="28"/>
          <w:szCs w:val="28"/>
        </w:rPr>
        <w:t xml:space="preserve">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</w:t>
      </w:r>
      <w:r w:rsidRPr="00BA3659">
        <w:rPr>
          <w:rFonts w:ascii="Times New Roman" w:hAnsi="Times New Roman" w:cs="Times New Roman"/>
          <w:bCs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210-ФЗ),</w:t>
      </w:r>
      <w:r w:rsidRPr="00BA3659">
        <w:rPr>
          <w:rFonts w:ascii="Times New Roman" w:hAnsi="Times New Roman" w:cs="Times New Roman"/>
          <w:sz w:val="28"/>
          <w:szCs w:val="28"/>
        </w:rPr>
        <w:t xml:space="preserve"> или в организации, указанные в пункте 5 статьи 2 </w:t>
      </w:r>
      <w:r w:rsidRPr="00BA3659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210-ФЗ, </w:t>
      </w:r>
      <w:r w:rsidRPr="00BA3659">
        <w:rPr>
          <w:rFonts w:ascii="Times New Roman" w:hAnsi="Times New Roman" w:cs="Times New Roman"/>
          <w:sz w:val="28"/>
          <w:szCs w:val="28"/>
        </w:rPr>
        <w:t xml:space="preserve">с запросом о предоставлении муниципальной услуги, в том числе в порядке, установленном статьей 15.1 </w:t>
      </w:r>
      <w:r w:rsidRPr="00BA3659">
        <w:rPr>
          <w:rFonts w:ascii="Times New Roman" w:hAnsi="Times New Roman" w:cs="Times New Roman"/>
          <w:bCs/>
          <w:sz w:val="28"/>
          <w:szCs w:val="28"/>
        </w:rPr>
        <w:t>Федерального закона № 210-ФЗ,</w:t>
      </w:r>
      <w:r w:rsidRPr="00BA3659">
        <w:rPr>
          <w:rFonts w:ascii="Times New Roman" w:hAnsi="Times New Roman" w:cs="Times New Roman"/>
          <w:sz w:val="28"/>
          <w:szCs w:val="28"/>
        </w:rPr>
        <w:t xml:space="preserve"> с запросом, выраженным в письменной или электронной форме.</w:t>
      </w:r>
    </w:p>
    <w:p w:rsidR="00387465" w:rsidRPr="00383688" w:rsidRDefault="0038746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sz w:val="28"/>
          <w:szCs w:val="28"/>
        </w:rPr>
        <w:t>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объекта адресации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387465" w:rsidRPr="00383688" w:rsidRDefault="0038746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383688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муниципальной услуги  вправе обратиться </w:t>
      </w:r>
      <w:hyperlink r:id="rId8" w:history="1">
        <w:r w:rsidRPr="00383688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383688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</w:t>
      </w:r>
      <w:r>
        <w:rPr>
          <w:rFonts w:ascii="Times New Roman" w:hAnsi="Times New Roman" w:cs="Times New Roman"/>
          <w:sz w:val="28"/>
          <w:szCs w:val="28"/>
        </w:rPr>
        <w:t>также заявитель</w:t>
      </w:r>
      <w:r w:rsidRPr="00383688">
        <w:rPr>
          <w:rFonts w:ascii="Times New Roman" w:hAnsi="Times New Roman" w:cs="Times New Roman"/>
          <w:sz w:val="28"/>
          <w:szCs w:val="28"/>
        </w:rPr>
        <w:t>).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От имени 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highlight w:val="yellow"/>
        </w:rPr>
      </w:pPr>
    </w:p>
    <w:p w:rsidR="00387465" w:rsidRPr="00383688" w:rsidRDefault="00387465" w:rsidP="004D6EA3">
      <w:pPr>
        <w:autoSpaceDE w:val="0"/>
        <w:autoSpaceDN w:val="0"/>
        <w:adjustRightInd w:val="0"/>
        <w:spacing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387465" w:rsidRPr="00383688" w:rsidRDefault="00387465" w:rsidP="004D6EA3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1) посредством размещения информации, в том числе о месте нахождения, графике (режиме) работы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: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sz w:val="28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информационных стендах в помещениях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1.3.2. На информационных стендах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в сети «Интернет», в региональном реестре размещается информация: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1) место нахождения, почтовый адрес, график работы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387465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387465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387465" w:rsidRPr="00105726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387465" w:rsidRPr="00105726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387465" w:rsidRPr="00105726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387465" w:rsidRPr="00105726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387465" w:rsidRPr="00105726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387465" w:rsidRPr="00105726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387465" w:rsidRPr="00105726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87465" w:rsidRPr="00E85A3F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 w:rsidRPr="00105726">
        <w:rPr>
          <w:bCs/>
          <w:sz w:val="28"/>
          <w:szCs w:val="28"/>
        </w:rPr>
        <w:t>присвоении адреса объекту адресации, изменении, аннулировании адреса</w:t>
      </w:r>
      <w:r w:rsidRPr="00105726">
        <w:rPr>
          <w:sz w:val="28"/>
          <w:szCs w:val="28"/>
        </w:rPr>
        <w:t>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1) о месте нахождения и графике работы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387465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4) об адресах официального сайта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387465" w:rsidRPr="00105726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387465" w:rsidRPr="00105726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387465" w:rsidRPr="00105726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387465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</w:p>
    <w:p w:rsidR="00387465" w:rsidRPr="00383688" w:rsidRDefault="00387465" w:rsidP="004D6EA3">
      <w:pPr>
        <w:keepNext/>
        <w:tabs>
          <w:tab w:val="num" w:pos="0"/>
        </w:tabs>
        <w:spacing w:line="320" w:lineRule="atLeast"/>
        <w:ind w:firstLine="709"/>
        <w:contextualSpacing/>
        <w:jc w:val="center"/>
        <w:outlineLvl w:val="3"/>
        <w:rPr>
          <w:b/>
          <w:sz w:val="28"/>
          <w:szCs w:val="28"/>
        </w:rPr>
      </w:pPr>
      <w:bookmarkStart w:id="0" w:name="P80"/>
      <w:bookmarkEnd w:id="0"/>
      <w:r w:rsidRPr="00383688">
        <w:rPr>
          <w:b/>
          <w:sz w:val="28"/>
          <w:szCs w:val="28"/>
          <w:lang w:val="en-US"/>
        </w:rPr>
        <w:t>II</w:t>
      </w:r>
      <w:r w:rsidRPr="00383688">
        <w:rPr>
          <w:b/>
          <w:sz w:val="28"/>
          <w:szCs w:val="28"/>
        </w:rPr>
        <w:t>. СТАНДАРТ ПРЕДОСТАВЛЕНИЯ МУНИЦИПАЛЬНОЙ УСЛУГИ</w:t>
      </w:r>
    </w:p>
    <w:p w:rsidR="00387465" w:rsidRPr="00383688" w:rsidRDefault="00387465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387465" w:rsidRPr="00383688" w:rsidRDefault="00387465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2.1.</w:t>
      </w:r>
      <w:r w:rsidRPr="00383688">
        <w:rPr>
          <w:b/>
          <w:sz w:val="28"/>
          <w:szCs w:val="28"/>
        </w:rPr>
        <w:tab/>
        <w:t>Наименование муниципальной услуги</w:t>
      </w:r>
    </w:p>
    <w:p w:rsidR="00387465" w:rsidRPr="00383688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адресации, изменение, аннулирование адреса.</w:t>
      </w:r>
    </w:p>
    <w:p w:rsidR="00387465" w:rsidRPr="00383688" w:rsidRDefault="00387465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387465" w:rsidRPr="00383688" w:rsidRDefault="00387465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387465" w:rsidRPr="00383688" w:rsidRDefault="00387465" w:rsidP="004D6EA3">
      <w:pPr>
        <w:spacing w:line="320" w:lineRule="atLeast"/>
        <w:ind w:firstLine="709"/>
        <w:contextualSpacing/>
        <w:rPr>
          <w:sz w:val="28"/>
          <w:szCs w:val="28"/>
        </w:rPr>
      </w:pPr>
      <w:r w:rsidRPr="00383688">
        <w:rPr>
          <w:sz w:val="28"/>
          <w:szCs w:val="28"/>
        </w:rPr>
        <w:t>2.2.1. Муниципальная услуга предоставляется: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Администрацией Медниковского сельского поселения</w:t>
      </w:r>
      <w:r w:rsidRPr="00383688">
        <w:rPr>
          <w:i/>
          <w:sz w:val="28"/>
          <w:szCs w:val="28"/>
        </w:rPr>
        <w:t>;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по месту жительства или пребывания заявителя - в части</w:t>
      </w:r>
      <w:r w:rsidRPr="00383688">
        <w:rPr>
          <w:i/>
          <w:sz w:val="28"/>
          <w:szCs w:val="28"/>
        </w:rPr>
        <w:t xml:space="preserve"> </w:t>
      </w:r>
      <w:r w:rsidRPr="00974C74">
        <w:rPr>
          <w:sz w:val="28"/>
          <w:szCs w:val="28"/>
        </w:rPr>
        <w:t>приема и (или) выдачи документов на пред</w:t>
      </w:r>
      <w:r>
        <w:rPr>
          <w:sz w:val="28"/>
          <w:szCs w:val="28"/>
        </w:rPr>
        <w:t>оставление муниципальной услуги</w:t>
      </w:r>
      <w:r w:rsidRPr="004D6EA3">
        <w:rPr>
          <w:color w:val="FF0000"/>
          <w:sz w:val="28"/>
          <w:szCs w:val="28"/>
        </w:rPr>
        <w:t xml:space="preserve"> </w:t>
      </w:r>
      <w:r w:rsidRPr="00383688">
        <w:rPr>
          <w:sz w:val="28"/>
          <w:szCs w:val="28"/>
        </w:rPr>
        <w:t>(при условии заключения соглашений о взаимодействии с МФЦ).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предоставлении муниципальной услуги </w:t>
      </w:r>
      <w:r>
        <w:rPr>
          <w:sz w:val="28"/>
          <w:szCs w:val="28"/>
        </w:rPr>
        <w:t>Администрация поселения</w:t>
      </w:r>
      <w:r w:rsidRPr="00383688">
        <w:rPr>
          <w:sz w:val="28"/>
          <w:szCs w:val="28"/>
        </w:rPr>
        <w:t xml:space="preserve"> осуществляет взаимодействие с: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 (управление Росреестра по Новгородской области);</w:t>
      </w:r>
    </w:p>
    <w:p w:rsidR="00387465" w:rsidRPr="00383688" w:rsidRDefault="00387465" w:rsidP="00AC735E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строительства, архитектуры и территориального развития Новгородской области.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387465" w:rsidRPr="00383688" w:rsidRDefault="00387465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387465" w:rsidRPr="00383688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A3E">
        <w:rPr>
          <w:rFonts w:ascii="Times New Roman" w:hAnsi="Times New Roman" w:cs="Times New Roman"/>
          <w:sz w:val="28"/>
          <w:szCs w:val="28"/>
        </w:rPr>
        <w:t xml:space="preserve">2.3.1. </w:t>
      </w:r>
      <w:r w:rsidRPr="00BF7A3E">
        <w:rPr>
          <w:rFonts w:ascii="Times New Roman" w:hAnsi="Times New Roman" w:cs="Times New Roman"/>
          <w:bCs/>
          <w:sz w:val="28"/>
          <w:szCs w:val="28"/>
        </w:rPr>
        <w:t>Результатами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являются: 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о присвоении адреса объекту адресации;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об изменении адреса объекту адресации;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об аннулировании адреса объекту адресации;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387465" w:rsidRDefault="00387465" w:rsidP="004D6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83E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1B083E">
        <w:rPr>
          <w:sz w:val="28"/>
          <w:szCs w:val="28"/>
        </w:rPr>
        <w:t>. Результат предоставления муниципальной услуги может быть предоставлен в форме электронного документа единого портала</w:t>
      </w:r>
      <w:r>
        <w:rPr>
          <w:sz w:val="28"/>
          <w:szCs w:val="28"/>
        </w:rPr>
        <w:t>,</w:t>
      </w:r>
      <w:r w:rsidRPr="001B083E">
        <w:rPr>
          <w:sz w:val="28"/>
          <w:szCs w:val="28"/>
        </w:rPr>
        <w:t xml:space="preserve"> регионального портала или информации с </w:t>
      </w:r>
      <w:r w:rsidRPr="001B083E">
        <w:rPr>
          <w:bCs/>
          <w:sz w:val="28"/>
          <w:szCs w:val="28"/>
        </w:rPr>
        <w:t>портала федеральной информационной адресной системы (далее – портал адресной системы)</w:t>
      </w:r>
      <w:r w:rsidRPr="001B083E">
        <w:rPr>
          <w:sz w:val="28"/>
          <w:szCs w:val="28"/>
        </w:rPr>
        <w:t>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</w:p>
    <w:p w:rsidR="00387465" w:rsidRPr="00383688" w:rsidRDefault="00387465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387465" w:rsidRPr="00383688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поселения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предоставляет муниципальную услугу </w:t>
      </w:r>
      <w:r>
        <w:rPr>
          <w:rFonts w:ascii="Times New Roman" w:hAnsi="Times New Roman" w:cs="Times New Roman"/>
          <w:bCs/>
          <w:sz w:val="28"/>
          <w:szCs w:val="28"/>
        </w:rPr>
        <w:t>в срок не более 6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Администрации поселения</w:t>
      </w:r>
      <w:r w:rsidRPr="00383688">
        <w:rPr>
          <w:rFonts w:ascii="Times New Roman" w:hAnsi="Times New Roman" w:cs="Times New Roman"/>
          <w:bCs/>
          <w:sz w:val="28"/>
          <w:szCs w:val="28"/>
        </w:rPr>
        <w:t>.</w:t>
      </w:r>
    </w:p>
    <w:p w:rsidR="00387465" w:rsidRPr="00214254" w:rsidRDefault="00387465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105726">
        <w:rPr>
          <w:sz w:val="28"/>
          <w:szCs w:val="28"/>
        </w:rPr>
        <w:t xml:space="preserve">2.4.2. </w:t>
      </w:r>
      <w:r w:rsidRPr="00214254">
        <w:rPr>
          <w:sz w:val="28"/>
          <w:szCs w:val="28"/>
        </w:rPr>
        <w:t>Результат предоставления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муниципальной услуги выдается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(направляется) заявителю  способом, указанным в заявлении:</w:t>
      </w:r>
    </w:p>
    <w:p w:rsidR="00387465" w:rsidRPr="00214254" w:rsidRDefault="00387465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электронного документа,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подписанного уполномоченным должностным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лицом с использованием усиленной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квалифицированной электронной подписи, не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позднее одного рабочего дня со дня истечения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срока, указанного в подпункте 2.4.1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настоящего административного регламента;</w:t>
      </w:r>
    </w:p>
    <w:p w:rsidR="00387465" w:rsidRPr="00214254" w:rsidRDefault="00387465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документа на бумажном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носителе, подтверждающего содержание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электронного документа, направленного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органом (организацией), посредством выдачи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заявителю лично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 расписку, в многофункциональном центре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либо направления документа не позднее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рабочего дня, следующего за 10-м рабочим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днем со дня истечения установленного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подпунктом 2.4.1 настоящего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административного регламента срока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посредством почтового отправления по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указанному в заявлении почтовому адресу;</w:t>
      </w:r>
    </w:p>
    <w:p w:rsidR="00387465" w:rsidRPr="00214254" w:rsidRDefault="00387465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информации из государственных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информационных систем в случаях,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предусмотренных законодательством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Российской Федерации.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</w:t>
      </w:r>
      <w:r w:rsidRPr="00214254">
        <w:rPr>
          <w:sz w:val="28"/>
          <w:szCs w:val="28"/>
        </w:rPr>
        <w:t>обеспечивает передачу документа в МФЦ посредством АИС МФЦ</w:t>
      </w:r>
      <w:r w:rsidRPr="00105726">
        <w:rPr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подпунктом</w:t>
      </w:r>
      <w:r>
        <w:rPr>
          <w:sz w:val="28"/>
          <w:szCs w:val="28"/>
        </w:rPr>
        <w:br/>
      </w:r>
      <w:r w:rsidRPr="00105726">
        <w:rPr>
          <w:sz w:val="28"/>
          <w:szCs w:val="28"/>
        </w:rPr>
        <w:t>2.4.1 настоящего административного регламента.</w:t>
      </w:r>
    </w:p>
    <w:p w:rsidR="00387465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387465" w:rsidRDefault="00387465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b/>
          <w:sz w:val="28"/>
          <w:szCs w:val="28"/>
        </w:rPr>
      </w:pPr>
    </w:p>
    <w:p w:rsidR="00387465" w:rsidRDefault="00387465" w:rsidP="00AE1EB9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A3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387465" w:rsidRPr="00AE1EB9" w:rsidRDefault="00387465" w:rsidP="00AE1EB9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EB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E1EB9">
        <w:rPr>
          <w:rFonts w:ascii="Times New Roman" w:hAnsi="Times New Roman" w:cs="Times New Roman"/>
          <w:sz w:val="28"/>
          <w:szCs w:val="28"/>
        </w:rPr>
        <w:t xml:space="preserve"> в сети «Интернет», региональном реестре, на едином портале и региональном портале.</w:t>
      </w:r>
    </w:p>
    <w:p w:rsidR="00387465" w:rsidRPr="004D6EA3" w:rsidRDefault="00387465" w:rsidP="004D6EA3">
      <w:pPr>
        <w:pStyle w:val="ConsPlusNormal"/>
        <w:widowControl/>
        <w:spacing w:line="24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EA3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2.6.1. С целью получения муниципальной услуги заявитель (представитель заявителя) направляет (представляет):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bCs/>
          <w:sz w:val="28"/>
          <w:szCs w:val="28"/>
        </w:rPr>
        <w:t xml:space="preserve">- заявление </w:t>
      </w:r>
      <w:r w:rsidRPr="00383688">
        <w:rPr>
          <w:sz w:val="28"/>
          <w:szCs w:val="28"/>
        </w:rPr>
        <w:t>согласно форме, утвержденной Приказом Минфина России от 11.12.</w:t>
      </w:r>
      <w:r>
        <w:rPr>
          <w:sz w:val="28"/>
          <w:szCs w:val="28"/>
        </w:rPr>
        <w:t>2014 № 146н (далее – заявление);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адресации, если право на него </w:t>
      </w:r>
      <w:r>
        <w:rPr>
          <w:sz w:val="28"/>
          <w:szCs w:val="28"/>
        </w:rPr>
        <w:t xml:space="preserve">не </w:t>
      </w:r>
      <w:r w:rsidRPr="00383688">
        <w:rPr>
          <w:sz w:val="28"/>
          <w:szCs w:val="28"/>
        </w:rPr>
        <w:t>зарегистрировано в Едином государственном реестре недвижимости</w:t>
      </w:r>
      <w:r>
        <w:rPr>
          <w:sz w:val="28"/>
          <w:szCs w:val="28"/>
        </w:rPr>
        <w:t xml:space="preserve"> (далее – ЕГРН).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заявитель </w:t>
      </w:r>
      <w:r w:rsidRPr="00383688">
        <w:rPr>
          <w:bCs/>
          <w:sz w:val="28"/>
          <w:szCs w:val="28"/>
        </w:rPr>
        <w:t>(представитель заявителя) направляет (представляет)</w:t>
      </w:r>
      <w:r>
        <w:rPr>
          <w:bCs/>
          <w:sz w:val="28"/>
          <w:szCs w:val="28"/>
        </w:rPr>
        <w:t>:</w:t>
      </w:r>
    </w:p>
    <w:p w:rsidR="00387465" w:rsidRPr="00383688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 поселения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вручении;</w:t>
      </w:r>
    </w:p>
    <w:p w:rsidR="00387465" w:rsidRPr="00383688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лично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 поселения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или МФЦ;</w:t>
      </w:r>
    </w:p>
    <w:p w:rsidR="00387465" w:rsidRPr="00383688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 с использованием единого портала, регионального портала, </w:t>
      </w:r>
      <w:r w:rsidRPr="00383688">
        <w:rPr>
          <w:rFonts w:ascii="Times New Roman" w:hAnsi="Times New Roman" w:cs="Times New Roman"/>
          <w:sz w:val="28"/>
          <w:szCs w:val="28"/>
        </w:rPr>
        <w:t>портала адресной системы;</w:t>
      </w:r>
    </w:p>
    <w:p w:rsidR="00387465" w:rsidRPr="00383688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Заявление должно быть подписано заявителем или представителем заявителя.</w:t>
      </w:r>
    </w:p>
    <w:p w:rsidR="00387465" w:rsidRPr="00383688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9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387465" w:rsidRPr="00105726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0D5">
        <w:rPr>
          <w:rFonts w:ascii="Times New Roman" w:hAnsi="Times New Roman" w:cs="Times New Roman"/>
          <w:bCs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 w:rsidRPr="00105726">
        <w:rPr>
          <w:rFonts w:ascii="Times New Roman" w:hAnsi="Times New Roman" w:cs="Times New Roman"/>
          <w:sz w:val="28"/>
          <w:szCs w:val="28"/>
          <w:lang w:eastAsia="ru-RU"/>
        </w:rPr>
        <w:t xml:space="preserve">за исключением случая, предусмотренного </w:t>
      </w:r>
      <w:hyperlink r:id="rId10" w:history="1">
        <w:r w:rsidRPr="00105726">
          <w:rPr>
            <w:rFonts w:ascii="Times New Roman" w:hAnsi="Times New Roman" w:cs="Times New Roman"/>
            <w:sz w:val="28"/>
            <w:szCs w:val="28"/>
            <w:lang w:eastAsia="ru-RU"/>
          </w:rPr>
          <w:t>пунктом 2(1</w:t>
        </w:r>
      </w:hyperlink>
      <w:r w:rsidRPr="00105726">
        <w:rPr>
          <w:rFonts w:ascii="Times New Roman" w:hAnsi="Times New Roman" w:cs="Times New Roman"/>
          <w:sz w:val="28"/>
          <w:szCs w:val="28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87465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83688">
        <w:rPr>
          <w:rFonts w:ascii="Times New Roman" w:hAnsi="Times New Roman" w:cs="Times New Roman"/>
          <w:bCs/>
          <w:sz w:val="28"/>
          <w:szCs w:val="28"/>
        </w:rPr>
        <w:t>(в случае, если представитель заявителя действует на основании доверенности).</w:t>
      </w:r>
    </w:p>
    <w:p w:rsidR="00387465" w:rsidRPr="00383688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87465" w:rsidRPr="00383688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9D2D14">
        <w:rPr>
          <w:sz w:val="28"/>
          <w:szCs w:val="28"/>
        </w:rPr>
        <w:t>Заявители</w:t>
      </w:r>
      <w:r w:rsidRPr="00B460D5">
        <w:rPr>
          <w:sz w:val="28"/>
          <w:szCs w:val="28"/>
        </w:rPr>
        <w:t xml:space="preserve">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87465" w:rsidRPr="00383688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383688">
        <w:rPr>
          <w:sz w:val="28"/>
          <w:szCs w:val="28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383688">
        <w:rPr>
          <w:sz w:val="28"/>
          <w:szCs w:val="28"/>
        </w:rPr>
        <w:t>Ответственность за достоверность представляемых сведений возлагается на заявителя.</w:t>
      </w:r>
    </w:p>
    <w:p w:rsidR="00387465" w:rsidRPr="00383688" w:rsidRDefault="00387465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465" w:rsidRPr="00383688" w:rsidRDefault="00387465" w:rsidP="004D6EA3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688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адресации, если право на него зарегистрировано в </w:t>
      </w:r>
      <w:r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(управление Федеральной служба государственной регистрации, кадастра и картографии по Новгородской области (далее - Росреестр);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кадастровые выписка из ЕГРН об объектах недвижимости</w:t>
      </w:r>
      <w:r w:rsidRPr="00383688">
        <w:rPr>
          <w:sz w:val="28"/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(Росреестр);</w:t>
      </w:r>
    </w:p>
    <w:p w:rsidR="00387465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</w:r>
      <w:r>
        <w:rPr>
          <w:sz w:val="28"/>
          <w:szCs w:val="28"/>
        </w:rPr>
        <w:t xml:space="preserve">, выданное </w:t>
      </w:r>
      <w:r w:rsidRPr="00AA1114">
        <w:rPr>
          <w:sz w:val="28"/>
          <w:szCs w:val="28"/>
        </w:rPr>
        <w:t>органом местного самоуправления или у</w:t>
      </w:r>
      <w:r>
        <w:rPr>
          <w:sz w:val="28"/>
          <w:szCs w:val="28"/>
        </w:rPr>
        <w:t>полномоченным органом</w:t>
      </w:r>
      <w:r w:rsidRPr="00AA1114">
        <w:rPr>
          <w:sz w:val="28"/>
          <w:szCs w:val="28"/>
        </w:rPr>
        <w:t xml:space="preserve"> исполнительной власти  Новгородской области</w:t>
      </w:r>
      <w:r>
        <w:rPr>
          <w:sz w:val="28"/>
          <w:szCs w:val="28"/>
        </w:rPr>
        <w:t xml:space="preserve"> (если объектом адресации не выступает объект индивидуального жилищного строительства или садовый дом)</w:t>
      </w:r>
      <w:r w:rsidRPr="00383688">
        <w:rPr>
          <w:sz w:val="28"/>
          <w:szCs w:val="28"/>
        </w:rPr>
        <w:t>;</w:t>
      </w:r>
    </w:p>
    <w:p w:rsidR="00387465" w:rsidRDefault="00387465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 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(Росреестр);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кадастровая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выписка из ЕГРН об объект</w:t>
      </w:r>
      <w:r w:rsidRPr="00383688">
        <w:rPr>
          <w:sz w:val="28"/>
          <w:szCs w:val="28"/>
        </w:rPr>
        <w:t xml:space="preserve"> адресации (в случае присвоения адреса объекту адресации, поставленному на кадастровый учет) (Росреестр);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>
        <w:rPr>
          <w:sz w:val="28"/>
          <w:szCs w:val="28"/>
        </w:rPr>
        <w:t>более новых объектов адресации)</w:t>
      </w:r>
      <w:r w:rsidRPr="00370489">
        <w:rPr>
          <w:sz w:val="28"/>
          <w:szCs w:val="28"/>
        </w:rPr>
        <w:t>;</w:t>
      </w:r>
    </w:p>
    <w:p w:rsidR="00387465" w:rsidRPr="00383688" w:rsidRDefault="00387465" w:rsidP="004D6E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1" w:history="1">
        <w:r w:rsidRPr="00383688">
          <w:rPr>
            <w:sz w:val="28"/>
            <w:szCs w:val="28"/>
          </w:rPr>
          <w:t>подпункте «а»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 (Росреестр);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уведомление об отсутствии в </w:t>
      </w:r>
      <w:r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запрашиваемых сведений по объекту адресации (в случае аннулирования адреса объекта адресации по основаниям, указанным в </w:t>
      </w:r>
      <w:hyperlink r:id="rId12" w:history="1">
        <w:r w:rsidRPr="00383688">
          <w:rPr>
            <w:sz w:val="28"/>
            <w:szCs w:val="28"/>
          </w:rPr>
          <w:t>подпункте «б»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</w:t>
      </w:r>
      <w:r>
        <w:rPr>
          <w:sz w:val="28"/>
          <w:szCs w:val="28"/>
        </w:rPr>
        <w:t xml:space="preserve"> (Росреестр)</w:t>
      </w:r>
      <w:r w:rsidRPr="00383688">
        <w:rPr>
          <w:sz w:val="28"/>
          <w:szCs w:val="28"/>
        </w:rPr>
        <w:t>.</w:t>
      </w:r>
    </w:p>
    <w:p w:rsidR="00387465" w:rsidRPr="00383688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2.7.2. В случае если заявителем самостоятельно не представлены докуме</w:t>
      </w:r>
      <w:r>
        <w:rPr>
          <w:rFonts w:ascii="Times New Roman" w:hAnsi="Times New Roman" w:cs="Times New Roman"/>
          <w:sz w:val="28"/>
          <w:szCs w:val="28"/>
        </w:rPr>
        <w:t>нты, указанные в пункте 2.7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383688">
        <w:rPr>
          <w:rFonts w:ascii="Times New Roman" w:hAnsi="Times New Roman" w:cs="Times New Roman"/>
          <w:sz w:val="28"/>
          <w:szCs w:val="28"/>
        </w:rPr>
        <w:t xml:space="preserve"> запрашивает их посредством информационного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взаимодействия.</w:t>
      </w:r>
    </w:p>
    <w:p w:rsidR="00387465" w:rsidRPr="00383688" w:rsidRDefault="00387465" w:rsidP="004D6EA3">
      <w:pPr>
        <w:pStyle w:val="NoSpacing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2.7.3. Непредставление заявителем (представителем заявителя) документов, находящихся в распоряжении </w:t>
      </w:r>
      <w:r w:rsidRPr="003B57FF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органов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387465" w:rsidRPr="00383688" w:rsidRDefault="00387465" w:rsidP="004D6EA3">
      <w:pPr>
        <w:autoSpaceDE w:val="0"/>
        <w:spacing w:line="320" w:lineRule="atLeast"/>
        <w:ind w:firstLine="709"/>
        <w:contextualSpacing/>
        <w:jc w:val="both"/>
        <w:rPr>
          <w:bCs/>
          <w:sz w:val="28"/>
          <w:szCs w:val="28"/>
          <w:lang w:eastAsia="zh-CN"/>
        </w:rPr>
      </w:pPr>
    </w:p>
    <w:p w:rsidR="00387465" w:rsidRPr="00383688" w:rsidRDefault="00387465" w:rsidP="004D6EA3">
      <w:pPr>
        <w:autoSpaceDE w:val="0"/>
        <w:spacing w:after="120" w:line="320" w:lineRule="atLeast"/>
        <w:ind w:firstLine="709"/>
        <w:jc w:val="both"/>
        <w:rPr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387465" w:rsidRPr="00383688" w:rsidRDefault="00387465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387465" w:rsidRPr="00383688" w:rsidRDefault="00387465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387465" w:rsidRPr="00383688" w:rsidRDefault="00387465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87465" w:rsidRPr="00383688" w:rsidRDefault="00387465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387465" w:rsidRPr="00383688" w:rsidRDefault="00387465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Основания для отказа в приеме документов отсутствуют.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387465" w:rsidRPr="00383688" w:rsidRDefault="00387465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387465" w:rsidRPr="00383688" w:rsidRDefault="0038746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387465" w:rsidRPr="00383688" w:rsidRDefault="0038746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383688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7465" w:rsidRPr="00383688" w:rsidRDefault="0038746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с заявлением о предоставлении муниципальной услуги обратилось лицо, не указанное в пункте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387465" w:rsidRPr="00383688" w:rsidRDefault="0038746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87465" w:rsidRPr="00383688" w:rsidRDefault="0038746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87465" w:rsidRPr="00D31E23" w:rsidRDefault="0038746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4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пунктах 5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6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11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7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8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E23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D31E23">
        <w:rPr>
          <w:rFonts w:ascii="Times New Roman" w:hAnsi="Times New Roman" w:cs="Times New Roman"/>
          <w:bCs/>
          <w:sz w:val="28"/>
          <w:szCs w:val="28"/>
        </w:rPr>
        <w:t>.</w:t>
      </w:r>
    </w:p>
    <w:p w:rsidR="00387465" w:rsidRPr="00383688" w:rsidRDefault="00387465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2.10.3. Заявители (представители заявителя) имеют право повторно обратиться в </w:t>
      </w:r>
      <w:r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387465" w:rsidRPr="00383688" w:rsidRDefault="00387465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7465" w:rsidRPr="00383688" w:rsidRDefault="00387465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87465" w:rsidRPr="00383688" w:rsidRDefault="00387465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387465" w:rsidRPr="00383688" w:rsidRDefault="00387465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Муниципальная услуга предоставляется бесплатно.</w:t>
      </w:r>
    </w:p>
    <w:p w:rsidR="00387465" w:rsidRPr="00383688" w:rsidRDefault="00387465" w:rsidP="004D6EA3">
      <w:pPr>
        <w:pStyle w:val="NoSpacing"/>
        <w:spacing w:before="120"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87465" w:rsidRPr="00383688" w:rsidRDefault="00387465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4D6EA3"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87465" w:rsidRPr="00383688" w:rsidRDefault="00387465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387465" w:rsidRPr="00383688" w:rsidRDefault="00387465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383688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387465" w:rsidRDefault="00387465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15</w:t>
      </w:r>
      <w:r w:rsidRPr="00383688">
        <w:rPr>
          <w:b/>
          <w:sz w:val="28"/>
          <w:szCs w:val="28"/>
        </w:rPr>
        <w:t>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87465" w:rsidRDefault="00387465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Заявление о предоставлении муниципальной услуги</w:t>
      </w:r>
      <w:r>
        <w:rPr>
          <w:sz w:val="28"/>
          <w:szCs w:val="28"/>
        </w:rPr>
        <w:t>, в том числе поступившее в электронной форме с использованием единого портала, регионального портала либо через МФЦ,</w:t>
      </w:r>
      <w:r w:rsidRPr="0071775A">
        <w:rPr>
          <w:sz w:val="28"/>
          <w:szCs w:val="28"/>
        </w:rPr>
        <w:t xml:space="preserve"> регистрируется в течение</w:t>
      </w:r>
      <w:r>
        <w:rPr>
          <w:sz w:val="28"/>
          <w:szCs w:val="28"/>
        </w:rPr>
        <w:br/>
      </w:r>
      <w:r w:rsidRPr="0071775A">
        <w:rPr>
          <w:sz w:val="28"/>
          <w:szCs w:val="28"/>
        </w:rPr>
        <w:t xml:space="preserve">1 рабочего дня со дня поступления заявления в </w:t>
      </w:r>
      <w:r>
        <w:rPr>
          <w:sz w:val="28"/>
          <w:szCs w:val="28"/>
        </w:rPr>
        <w:t>Администрацию поселения</w:t>
      </w:r>
      <w:r w:rsidRPr="0071775A">
        <w:rPr>
          <w:sz w:val="28"/>
          <w:szCs w:val="28"/>
        </w:rPr>
        <w:t>, ответственн</w:t>
      </w:r>
      <w:r>
        <w:rPr>
          <w:sz w:val="28"/>
          <w:szCs w:val="28"/>
        </w:rPr>
        <w:t>ы</w:t>
      </w:r>
      <w:r w:rsidRPr="0071775A">
        <w:rPr>
          <w:sz w:val="28"/>
          <w:szCs w:val="28"/>
        </w:rPr>
        <w:t>м за ведение делопроизводства.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</w:p>
    <w:p w:rsidR="00387465" w:rsidRPr="00383688" w:rsidRDefault="00387465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</w:t>
      </w:r>
      <w:r>
        <w:rPr>
          <w:b/>
          <w:iCs/>
          <w:sz w:val="28"/>
          <w:szCs w:val="28"/>
        </w:rPr>
        <w:t>16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387465" w:rsidRPr="00383688" w:rsidRDefault="00387465" w:rsidP="00B01C94">
      <w:pPr>
        <w:autoSpaceDE w:val="0"/>
        <w:autoSpaceDN w:val="0"/>
        <w:adjustRightInd w:val="0"/>
        <w:spacing w:before="280" w:line="320" w:lineRule="atLeas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387465" w:rsidRPr="00383688" w:rsidRDefault="00387465" w:rsidP="00BF653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387465" w:rsidRPr="00383688" w:rsidRDefault="00387465" w:rsidP="00BF653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Вход в здание </w:t>
      </w:r>
      <w:r>
        <w:rPr>
          <w:bCs/>
          <w:sz w:val="28"/>
          <w:szCs w:val="28"/>
        </w:rPr>
        <w:t>Администрации поселения</w:t>
      </w:r>
      <w:r w:rsidRPr="00383688">
        <w:rPr>
          <w:bCs/>
          <w:sz w:val="28"/>
          <w:szCs w:val="28"/>
        </w:rPr>
        <w:t xml:space="preserve"> должен быть оборудован информационной табличкой (вывеской), содержащей следующую информацию:</w:t>
      </w:r>
    </w:p>
    <w:p w:rsidR="00387465" w:rsidRPr="00383688" w:rsidRDefault="00387465" w:rsidP="00BF653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387465" w:rsidRPr="00383688" w:rsidRDefault="00387465" w:rsidP="00BF653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387465" w:rsidRPr="00383688" w:rsidRDefault="00387465" w:rsidP="00BF653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387465" w:rsidRPr="00383688" w:rsidRDefault="00387465" w:rsidP="00BF653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сурдопереводчика и тифлосурдопереводчика;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В случае невозможности полностью приспособить помещение </w:t>
      </w:r>
      <w:r>
        <w:rPr>
          <w:bCs/>
          <w:sz w:val="28"/>
          <w:szCs w:val="28"/>
        </w:rPr>
        <w:t>Администрации поселения</w:t>
      </w:r>
      <w:r w:rsidRPr="00383688">
        <w:rPr>
          <w:bCs/>
          <w:sz w:val="28"/>
          <w:szCs w:val="28"/>
        </w:rPr>
        <w:t xml:space="preserve"> с учетом потребности инвалида ему обеспечивается доступ к месту предоставления муниципальной услуги.</w:t>
      </w:r>
    </w:p>
    <w:p w:rsidR="00387465" w:rsidRPr="00383688" w:rsidRDefault="0038746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465" w:rsidRPr="00383688" w:rsidRDefault="00387465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387465" w:rsidRPr="00383688" w:rsidRDefault="00387465" w:rsidP="004D6EA3">
      <w:pPr>
        <w:pStyle w:val="BodyText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Pr="00383688">
        <w:rPr>
          <w:bCs/>
          <w:sz w:val="28"/>
          <w:szCs w:val="28"/>
        </w:rPr>
        <w:t xml:space="preserve">.1. Показателем качества и доступности муниципальной услуги </w:t>
      </w:r>
      <w:r w:rsidRPr="00383688">
        <w:rPr>
          <w:b/>
          <w:bCs/>
          <w:sz w:val="28"/>
          <w:szCs w:val="28"/>
        </w:rPr>
        <w:t xml:space="preserve"> </w:t>
      </w:r>
      <w:r w:rsidRPr="00383688">
        <w:rPr>
          <w:bCs/>
          <w:sz w:val="28"/>
          <w:szCs w:val="28"/>
        </w:rPr>
        <w:t xml:space="preserve">является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387465" w:rsidRPr="00383688" w:rsidRDefault="00387465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портала, портала адресной системы);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387465" w:rsidRPr="00383688" w:rsidRDefault="00387465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387465" w:rsidRPr="00383688" w:rsidRDefault="00387465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87465" w:rsidRPr="00383688" w:rsidRDefault="00387465" w:rsidP="004D6EA3">
      <w:pPr>
        <w:pStyle w:val="BodyText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.4. При получении муниципальной услуги заявитель осуществляет не более двух взаимодействий с должностными лицами </w:t>
      </w:r>
      <w:r>
        <w:rPr>
          <w:sz w:val="28"/>
          <w:szCs w:val="28"/>
        </w:rPr>
        <w:t>Администрации поселения.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D60E90">
        <w:rPr>
          <w:sz w:val="28"/>
          <w:szCs w:val="28"/>
        </w:rPr>
        <w:t>Продолжительность каждого взаимодействия не должна превышать</w:t>
      </w:r>
      <w:r w:rsidRPr="00D60E90">
        <w:rPr>
          <w:sz w:val="28"/>
          <w:szCs w:val="28"/>
        </w:rPr>
        <w:br/>
        <w:t>15 минут.</w:t>
      </w:r>
    </w:p>
    <w:p w:rsidR="00387465" w:rsidRPr="00383688" w:rsidRDefault="00387465" w:rsidP="004D6EA3">
      <w:pPr>
        <w:spacing w:line="320" w:lineRule="atLeast"/>
        <w:ind w:firstLine="601"/>
        <w:contextualSpacing/>
        <w:jc w:val="both"/>
        <w:rPr>
          <w:sz w:val="28"/>
          <w:szCs w:val="28"/>
        </w:rPr>
      </w:pPr>
    </w:p>
    <w:p w:rsidR="00387465" w:rsidRPr="00383688" w:rsidRDefault="00387465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383688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портал, используется усиленная квалифицированная электронная подпись.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Заявители – физические лица вправе использовать простую электронную подпись в случае, предусмотренном </w:t>
      </w:r>
      <w:hyperlink r:id="rId19" w:history="1">
        <w:r w:rsidRPr="00383688">
          <w:rPr>
            <w:sz w:val="28"/>
            <w:szCs w:val="28"/>
          </w:rPr>
          <w:t>пунктом 2(1</w:t>
        </w:r>
      </w:hyperlink>
      <w:r w:rsidRPr="00383688"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387465" w:rsidRPr="00383688" w:rsidRDefault="00387465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387465" w:rsidRPr="00383688" w:rsidRDefault="00387465" w:rsidP="004D6EA3">
      <w:pPr>
        <w:pStyle w:val="Heading4"/>
        <w:spacing w:before="0" w:line="240" w:lineRule="exact"/>
        <w:ind w:firstLine="539"/>
        <w:contextualSpacing/>
        <w:jc w:val="center"/>
        <w:rPr>
          <w:bCs w:val="0"/>
        </w:rPr>
      </w:pPr>
      <w:r w:rsidRPr="00ED029D">
        <w:rPr>
          <w:bCs w:val="0"/>
          <w:lang w:val="en-US"/>
        </w:rPr>
        <w:t>II</w:t>
      </w:r>
      <w:r w:rsidRPr="00ED029D">
        <w:rPr>
          <w:bCs w:val="0"/>
        </w:rPr>
        <w:t>. СОСТАВ</w:t>
      </w:r>
      <w:r w:rsidRPr="00383688">
        <w:rPr>
          <w:bCs w:val="0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387465" w:rsidRPr="00383688" w:rsidRDefault="00387465" w:rsidP="004D6EA3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3.1. Исчерпывающий перечень административных процедур (действий):  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прием и регистрация заявления и иных документов для предоставления муниципальной услуги;</w:t>
      </w:r>
    </w:p>
    <w:p w:rsidR="00387465" w:rsidRPr="00383688" w:rsidRDefault="00387465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направление межведомственных запросов;</w:t>
      </w:r>
    </w:p>
    <w:p w:rsidR="00387465" w:rsidRPr="00383688" w:rsidRDefault="00387465" w:rsidP="00BF6539">
      <w:pPr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87465" w:rsidRPr="00383688" w:rsidRDefault="00387465" w:rsidP="00BF6539">
      <w:pPr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387465" w:rsidRPr="00383688" w:rsidRDefault="00387465" w:rsidP="00BF6539">
      <w:pPr>
        <w:ind w:firstLine="709"/>
        <w:contextualSpacing/>
        <w:jc w:val="both"/>
        <w:rPr>
          <w:sz w:val="28"/>
          <w:szCs w:val="28"/>
        </w:rPr>
      </w:pPr>
    </w:p>
    <w:p w:rsidR="00387465" w:rsidRPr="00383688" w:rsidRDefault="00387465" w:rsidP="00BF65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383688">
        <w:rPr>
          <w:b/>
          <w:bCs/>
          <w:sz w:val="28"/>
          <w:szCs w:val="28"/>
        </w:rPr>
        <w:t>Прием и регистрация заявления и иных документов</w:t>
      </w:r>
      <w:r>
        <w:rPr>
          <w:b/>
          <w:bCs/>
          <w:sz w:val="28"/>
          <w:szCs w:val="28"/>
        </w:rPr>
        <w:t xml:space="preserve"> </w:t>
      </w:r>
      <w:r w:rsidRPr="00383688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п</w:t>
      </w:r>
      <w:r w:rsidRPr="00383688">
        <w:rPr>
          <w:b/>
          <w:bCs/>
          <w:sz w:val="28"/>
          <w:szCs w:val="28"/>
        </w:rPr>
        <w:t>редоставления муниципальной услуги</w:t>
      </w:r>
    </w:p>
    <w:p w:rsidR="00387465" w:rsidRPr="00383688" w:rsidRDefault="00387465" w:rsidP="00BF6539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87465" w:rsidRPr="00383688" w:rsidRDefault="00387465" w:rsidP="00BF653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387465" w:rsidRPr="00383688" w:rsidRDefault="00387465" w:rsidP="00BF653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бумажном носителе непосредственно в </w:t>
      </w:r>
      <w:r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МФЦ</w:t>
      </w:r>
      <w:r w:rsidRPr="00383688">
        <w:rPr>
          <w:sz w:val="28"/>
          <w:szCs w:val="28"/>
        </w:rPr>
        <w:t>;</w:t>
      </w:r>
    </w:p>
    <w:p w:rsidR="00387465" w:rsidRPr="00383688" w:rsidRDefault="00387465" w:rsidP="00BF653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бумажном носителе в </w:t>
      </w:r>
      <w:r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посредством почтового отправления;</w:t>
      </w:r>
    </w:p>
    <w:p w:rsidR="00387465" w:rsidRPr="00383688" w:rsidRDefault="00387465" w:rsidP="00BF653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форме электронного документа с использованием единого портала</w:t>
      </w:r>
      <w:r>
        <w:rPr>
          <w:sz w:val="28"/>
          <w:szCs w:val="28"/>
        </w:rPr>
        <w:t>,</w:t>
      </w:r>
      <w:r w:rsidRPr="00383688">
        <w:rPr>
          <w:sz w:val="28"/>
          <w:szCs w:val="28"/>
        </w:rPr>
        <w:t xml:space="preserve"> регионального портала или портала адресной системы.</w:t>
      </w:r>
    </w:p>
    <w:p w:rsidR="00387465" w:rsidRPr="00383688" w:rsidRDefault="00387465" w:rsidP="00BF653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личной форме подачи документов в </w:t>
      </w:r>
      <w:r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0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>, 2.7 настоящего административного регламента</w:t>
      </w:r>
      <w:r w:rsidRPr="00383688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1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личной форме подачи документов заявление о предоставлении муниципальной услуги может быть оформлено заявителем в ходе приема в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МФЦ либо оформлено заранее.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просьбе обратившегося лица заявление может быть оформлено должностным лицом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Должностное лицо </w:t>
      </w:r>
      <w:r>
        <w:rPr>
          <w:b/>
          <w:sz w:val="28"/>
          <w:szCs w:val="28"/>
        </w:rPr>
        <w:t>Администрации поселения</w:t>
      </w:r>
      <w:r w:rsidRPr="00383688">
        <w:rPr>
          <w:b/>
          <w:sz w:val="28"/>
          <w:szCs w:val="28"/>
        </w:rPr>
        <w:t>, ответственное за прием документов, осуществляет следующие действия в ходе приема заявителя: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387465" w:rsidRDefault="00387465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в Администрацию поселения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посредством информационной системы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Документы для предоставления муниципальной услуги могут быть представлены в </w:t>
      </w:r>
      <w:r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 или портал адресной системы (заочная форма подачи документов):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Днем регистрации заявления является день его поступления в </w:t>
      </w:r>
      <w:r>
        <w:rPr>
          <w:sz w:val="28"/>
          <w:szCs w:val="28"/>
        </w:rPr>
        <w:t>Администрацию поселению</w:t>
      </w:r>
      <w:r w:rsidRPr="00383688">
        <w:rPr>
          <w:sz w:val="28"/>
          <w:szCs w:val="28"/>
        </w:rPr>
        <w:t>;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через личный кабинет единого портала, регионального портала, портала</w:t>
      </w:r>
      <w:r>
        <w:rPr>
          <w:sz w:val="28"/>
          <w:szCs w:val="28"/>
        </w:rPr>
        <w:t xml:space="preserve"> адресной системы </w:t>
      </w:r>
      <w:r w:rsidRPr="00383688">
        <w:rPr>
          <w:sz w:val="28"/>
          <w:szCs w:val="28"/>
        </w:rPr>
        <w:t>без необходимости дополнительной подачи заявления в иной форме.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EC2F11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387465" w:rsidRPr="00383688" w:rsidRDefault="00387465" w:rsidP="00BF6539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387465" w:rsidRPr="00383688" w:rsidRDefault="00387465" w:rsidP="00BF6539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</w:t>
      </w:r>
      <w:r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портала.</w:t>
      </w:r>
    </w:p>
    <w:p w:rsidR="00387465" w:rsidRDefault="00387465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387465" w:rsidRDefault="00387465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387465" w:rsidRPr="00E40E22" w:rsidRDefault="00387465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E40E22">
        <w:rPr>
          <w:rFonts w:cs="Times New Roman CYR"/>
          <w:sz w:val="28"/>
          <w:szCs w:val="28"/>
        </w:rPr>
        <w:t xml:space="preserve">при личном обращении заявителя в </w:t>
      </w:r>
      <w:r>
        <w:rPr>
          <w:rFonts w:cs="Times New Roman CYR"/>
          <w:sz w:val="28"/>
          <w:szCs w:val="28"/>
        </w:rPr>
        <w:t>Администрацию поселения</w:t>
      </w:r>
      <w:r w:rsidRPr="00E40E22">
        <w:rPr>
          <w:rFonts w:cs="Times New Roman CYR"/>
          <w:sz w:val="28"/>
          <w:szCs w:val="28"/>
        </w:rPr>
        <w:t>;</w:t>
      </w:r>
    </w:p>
    <w:p w:rsidR="00387465" w:rsidRPr="00E40E22" w:rsidRDefault="00387465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E40E22">
        <w:rPr>
          <w:rFonts w:cs="Times New Roman CYR"/>
          <w:sz w:val="28"/>
          <w:szCs w:val="28"/>
        </w:rPr>
        <w:t xml:space="preserve">по телефону </w:t>
      </w:r>
      <w:r>
        <w:rPr>
          <w:rFonts w:cs="Times New Roman CYR"/>
          <w:sz w:val="28"/>
          <w:szCs w:val="28"/>
        </w:rPr>
        <w:t>Администрации поселения</w:t>
      </w:r>
      <w:r w:rsidRPr="00E40E22">
        <w:rPr>
          <w:rFonts w:cs="Times New Roman CYR"/>
          <w:sz w:val="28"/>
          <w:szCs w:val="28"/>
        </w:rPr>
        <w:t>;</w:t>
      </w:r>
    </w:p>
    <w:p w:rsidR="00387465" w:rsidRPr="00E40E22" w:rsidRDefault="00387465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E40E22">
        <w:rPr>
          <w:rFonts w:cs="Times New Roman CYR"/>
          <w:sz w:val="28"/>
          <w:szCs w:val="28"/>
        </w:rPr>
        <w:t xml:space="preserve">через официальный сайт </w:t>
      </w:r>
      <w:r>
        <w:rPr>
          <w:rFonts w:cs="Times New Roman CYR"/>
          <w:sz w:val="28"/>
          <w:szCs w:val="28"/>
        </w:rPr>
        <w:t>Администрации поселения</w:t>
      </w:r>
      <w:r w:rsidRPr="00E40E22">
        <w:rPr>
          <w:rFonts w:cs="Times New Roman CYR"/>
          <w:sz w:val="28"/>
          <w:szCs w:val="28"/>
        </w:rPr>
        <w:t>;</w:t>
      </w:r>
    </w:p>
    <w:p w:rsidR="00387465" w:rsidRPr="00E40E22" w:rsidRDefault="00387465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E40E22">
        <w:rPr>
          <w:rFonts w:cs="Times New Roman CYR"/>
          <w:sz w:val="28"/>
          <w:szCs w:val="28"/>
        </w:rPr>
        <w:t xml:space="preserve">посредством единого портала, регионального портала </w:t>
      </w:r>
    </w:p>
    <w:p w:rsidR="00387465" w:rsidRDefault="00387465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387465" w:rsidRDefault="00387465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387465" w:rsidRDefault="00387465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387465" w:rsidRDefault="00387465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387465" w:rsidRDefault="00387465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387465" w:rsidRDefault="00387465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387465" w:rsidRDefault="00387465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387465" w:rsidRPr="003E36E5" w:rsidRDefault="00387465" w:rsidP="00781044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E36E5">
        <w:rPr>
          <w:sz w:val="28"/>
          <w:szCs w:val="28"/>
        </w:rPr>
        <w:t xml:space="preserve">Запись на прием в </w:t>
      </w:r>
      <w:r>
        <w:rPr>
          <w:sz w:val="28"/>
          <w:szCs w:val="28"/>
        </w:rPr>
        <w:t>Администрацию поселения</w:t>
      </w:r>
      <w:r w:rsidRPr="003E36E5">
        <w:rPr>
          <w:sz w:val="28"/>
          <w:szCs w:val="28"/>
        </w:rPr>
        <w:t xml:space="preserve">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Pr="00383688">
        <w:rPr>
          <w:sz w:val="28"/>
          <w:szCs w:val="28"/>
        </w:rPr>
        <w:t xml:space="preserve">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387465" w:rsidRPr="00240989" w:rsidRDefault="00387465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240989">
        <w:rPr>
          <w:sz w:val="28"/>
          <w:szCs w:val="28"/>
        </w:rPr>
        <w:t>При поступлении документов в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электронных документов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с использованием информационно-телекоммуникационных сетей общего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пользования, расписка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в получении документов в течение рабочего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дня, следующего за днем поступления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документов, направляется в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электронного документа по адресу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электронной почты, указанному заявителем.</w:t>
      </w:r>
    </w:p>
    <w:p w:rsidR="00387465" w:rsidRDefault="00387465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NewRomanPSMT" w:hAnsi="TimesNewRomanPSMT" w:cs="TimesNewRomanPSMT"/>
        </w:rPr>
      </w:pPr>
      <w:r w:rsidRPr="00240989">
        <w:rPr>
          <w:sz w:val="28"/>
          <w:szCs w:val="28"/>
        </w:rPr>
        <w:t>При поступлении заявления на оказание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муниципальной услуги в электронной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через единый портал</w:t>
      </w:r>
      <w:r>
        <w:rPr>
          <w:sz w:val="28"/>
          <w:szCs w:val="28"/>
        </w:rPr>
        <w:t xml:space="preserve">, </w:t>
      </w:r>
      <w:r w:rsidRPr="00240989">
        <w:rPr>
          <w:sz w:val="28"/>
          <w:szCs w:val="28"/>
        </w:rPr>
        <w:t>региональный портал в</w:t>
      </w:r>
      <w:r>
        <w:rPr>
          <w:sz w:val="28"/>
          <w:szCs w:val="28"/>
        </w:rPr>
        <w:t xml:space="preserve"> Администрацию поселения</w:t>
      </w:r>
      <w:r w:rsidRPr="00240989">
        <w:rPr>
          <w:sz w:val="28"/>
          <w:szCs w:val="28"/>
        </w:rPr>
        <w:t>, заявлению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присваивается статус «отправлено 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ведомство». Информирование заявителя</w:t>
      </w:r>
      <w:r>
        <w:rPr>
          <w:sz w:val="28"/>
          <w:szCs w:val="28"/>
        </w:rPr>
        <w:t xml:space="preserve">  </w:t>
      </w:r>
      <w:r w:rsidRPr="00240989">
        <w:rPr>
          <w:sz w:val="28"/>
          <w:szCs w:val="28"/>
        </w:rPr>
        <w:t>осуществляется через личный кабинет указанных порталов</w:t>
      </w:r>
      <w:r>
        <w:rPr>
          <w:rFonts w:ascii="TimesNewRomanPSMT" w:hAnsi="TimesNewRomanPSMT" w:cs="TimesNewRomanPSMT"/>
        </w:rPr>
        <w:t>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</w:t>
      </w:r>
      <w:r>
        <w:rPr>
          <w:sz w:val="28"/>
          <w:szCs w:val="28"/>
        </w:rPr>
        <w:t xml:space="preserve"> поступлении заявления на предоставление муниципальной услуги в электронной форме</w:t>
      </w:r>
      <w:r w:rsidRPr="0071775A">
        <w:rPr>
          <w:sz w:val="28"/>
          <w:szCs w:val="28"/>
        </w:rPr>
        <w:t xml:space="preserve"> через единый портал, региональный портал, портал адресной системы, днем получения заявления о предоставлении муниципальной услуги является день </w:t>
      </w:r>
      <w:r>
        <w:rPr>
          <w:sz w:val="28"/>
          <w:szCs w:val="28"/>
        </w:rPr>
        <w:t>присвоения заявлению статуса «отправлено в ведомство»</w:t>
      </w:r>
      <w:r w:rsidRPr="0071775A">
        <w:rPr>
          <w:sz w:val="28"/>
          <w:szCs w:val="28"/>
        </w:rPr>
        <w:t>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Если заявитель обратился заочно, должностное лицо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 ответственное за прием документов: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</w:t>
      </w:r>
      <w:r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, должностное лицо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ответственное за прием документов, формирует документы (дело) и передает его должностному лицу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ответственному за принятие решения.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</w:t>
      </w:r>
      <w:r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>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383688">
        <w:rPr>
          <w:sz w:val="28"/>
          <w:szCs w:val="28"/>
        </w:rPr>
        <w:t>. Критерием принятия решения о приеме документов является наличие заявления.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 xml:space="preserve">. Результатом административной процедуры является регистрация в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заявления и документов, представленных заявителем, их передача должностному лицу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387465" w:rsidRDefault="00387465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C94606">
        <w:rPr>
          <w:sz w:val="28"/>
          <w:szCs w:val="28"/>
        </w:rPr>
        <w:t>Результат</w:t>
      </w:r>
      <w:r w:rsidRPr="0071775A">
        <w:rPr>
          <w:sz w:val="28"/>
          <w:szCs w:val="28"/>
        </w:rPr>
        <w:t xml:space="preserve">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</w:t>
      </w:r>
      <w:r>
        <w:rPr>
          <w:sz w:val="28"/>
          <w:szCs w:val="28"/>
        </w:rPr>
        <w:t>Администрации поселения</w:t>
      </w:r>
      <w:r w:rsidRPr="0071775A">
        <w:rPr>
          <w:sz w:val="28"/>
          <w:szCs w:val="28"/>
        </w:rPr>
        <w:t>, ответственное за принятие решений о предоставлении муниципальной услуги.</w:t>
      </w:r>
    </w:p>
    <w:p w:rsidR="00387465" w:rsidRPr="00D84375" w:rsidRDefault="00387465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D84375">
        <w:rPr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sz w:val="28"/>
          <w:szCs w:val="28"/>
        </w:rPr>
        <w:t xml:space="preserve"> и документов</w:t>
      </w:r>
      <w:r w:rsidRPr="00D84375">
        <w:rPr>
          <w:sz w:val="28"/>
          <w:szCs w:val="28"/>
        </w:rPr>
        <w:t xml:space="preserve"> от заявителя.</w:t>
      </w:r>
    </w:p>
    <w:p w:rsidR="00387465" w:rsidRDefault="00387465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D84375">
        <w:rPr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sz w:val="28"/>
          <w:szCs w:val="28"/>
        </w:rPr>
        <w:t>15</w:t>
      </w:r>
      <w:r w:rsidRPr="003A577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пятнадцати</w:t>
      </w:r>
      <w:r w:rsidRPr="003A577F">
        <w:rPr>
          <w:sz w:val="28"/>
          <w:szCs w:val="28"/>
        </w:rPr>
        <w:t>) минут</w:t>
      </w:r>
      <w:r w:rsidRPr="00D84375">
        <w:rPr>
          <w:sz w:val="28"/>
          <w:szCs w:val="28"/>
        </w:rPr>
        <w:t>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387465" w:rsidRPr="00383688" w:rsidRDefault="00387465" w:rsidP="009F4B62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Pr="00383688">
        <w:rPr>
          <w:b/>
          <w:bCs/>
          <w:sz w:val="28"/>
          <w:szCs w:val="28"/>
        </w:rPr>
        <w:t>Направление межведомственных запросов</w:t>
      </w:r>
      <w:r>
        <w:rPr>
          <w:b/>
          <w:bCs/>
          <w:sz w:val="28"/>
          <w:szCs w:val="28"/>
        </w:rPr>
        <w:t xml:space="preserve"> 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bookmarkStart w:id="1" w:name="Par51"/>
      <w:bookmarkEnd w:id="1"/>
      <w:r>
        <w:rPr>
          <w:sz w:val="28"/>
          <w:szCs w:val="28"/>
        </w:rPr>
        <w:t>3.3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получение должностным лицом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ответственным за предоставление муниципальной услуги, заявления  без документов, указанных в </w:t>
      </w:r>
      <w:hyperlink r:id="rId24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383688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ответственное за предоставление муниципальной услуги, не позднее дня</w:t>
      </w:r>
      <w:r>
        <w:rPr>
          <w:sz w:val="28"/>
          <w:szCs w:val="28"/>
        </w:rPr>
        <w:t xml:space="preserve"> регистрации</w:t>
      </w:r>
      <w:r w:rsidRPr="00383688">
        <w:rPr>
          <w:sz w:val="28"/>
          <w:szCs w:val="28"/>
        </w:rPr>
        <w:t xml:space="preserve">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Pr="00383688">
        <w:rPr>
          <w:sz w:val="28"/>
          <w:szCs w:val="28"/>
        </w:rPr>
        <w:t>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день, являющийся днем регистрации в Администрации поселения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387465" w:rsidRPr="00383688" w:rsidRDefault="00387465" w:rsidP="00BF653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387465" w:rsidRPr="00383688" w:rsidRDefault="00387465" w:rsidP="00BF6539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87465" w:rsidRPr="00383688" w:rsidRDefault="00387465" w:rsidP="00BF6539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</w:t>
      </w:r>
      <w:r w:rsidRPr="00383688">
        <w:rPr>
          <w:b/>
          <w:bCs/>
          <w:sz w:val="28"/>
          <w:szCs w:val="28"/>
        </w:rPr>
        <w:t>ринятие решения о предоставлении</w:t>
      </w:r>
      <w:r>
        <w:rPr>
          <w:b/>
          <w:bCs/>
          <w:sz w:val="28"/>
          <w:szCs w:val="28"/>
        </w:rPr>
        <w:t xml:space="preserve"> (</w:t>
      </w:r>
      <w:r w:rsidRPr="00383688">
        <w:rPr>
          <w:b/>
          <w:bCs/>
          <w:sz w:val="28"/>
          <w:szCs w:val="28"/>
        </w:rPr>
        <w:t>об отказе в предоставлении) муниципальной услуги</w:t>
      </w:r>
    </w:p>
    <w:p w:rsidR="00387465" w:rsidRPr="00383688" w:rsidRDefault="00387465" w:rsidP="00BF6539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87465" w:rsidRPr="00383688" w:rsidRDefault="00387465" w:rsidP="00BF653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исполнения административной процедуры является наличие</w:t>
      </w:r>
      <w:r>
        <w:rPr>
          <w:sz w:val="28"/>
          <w:szCs w:val="28"/>
        </w:rPr>
        <w:t xml:space="preserve"> (отсутствие)</w:t>
      </w:r>
      <w:r w:rsidRPr="00383688">
        <w:rPr>
          <w:sz w:val="28"/>
          <w:szCs w:val="28"/>
        </w:rPr>
        <w:t xml:space="preserve"> полного пакета документов, указанных в </w:t>
      </w:r>
      <w:hyperlink r:id="rId25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 xml:space="preserve">, </w:t>
      </w:r>
      <w:hyperlink r:id="rId26" w:history="1">
        <w:r w:rsidRPr="00383688">
          <w:rPr>
            <w:sz w:val="28"/>
            <w:szCs w:val="28"/>
          </w:rPr>
          <w:t>2.7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регламента, и необходимых для принятия решения.</w:t>
      </w:r>
    </w:p>
    <w:p w:rsidR="00387465" w:rsidRPr="00383688" w:rsidRDefault="00387465" w:rsidP="00BF653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383688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87465" w:rsidRPr="00383688" w:rsidRDefault="00387465" w:rsidP="00BF653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рассмотрении документов, необходимых для предоставления муниципальной услуги, должностное лицо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7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присвоении адреса объекту адресации на территории муниципального образования: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 присвоении адреса объекту адресации;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28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изменении адреса объекту адресации на территории муниципального образования: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изменении адреса объекту адресации;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аннулировании адреса объекту адресации на территории муниципального образования: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аннулировании адреса объекту адресации;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29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ответственное за принятие решения о предоставлении муниципальной услуги, в течение</w:t>
      </w:r>
      <w:r w:rsidRPr="00383688">
        <w:rPr>
          <w:sz w:val="28"/>
          <w:szCs w:val="28"/>
        </w:rPr>
        <w:br/>
      </w:r>
      <w:r w:rsidRPr="004E7CDD">
        <w:rPr>
          <w:sz w:val="28"/>
          <w:szCs w:val="28"/>
        </w:rPr>
        <w:t>1 рабочего дня</w:t>
      </w:r>
      <w:r w:rsidRPr="00383688">
        <w:rPr>
          <w:sz w:val="28"/>
          <w:szCs w:val="28"/>
        </w:rPr>
        <w:t xml:space="preserve">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</w:t>
      </w:r>
      <w:r w:rsidRPr="00781044">
        <w:rPr>
          <w:sz w:val="28"/>
          <w:szCs w:val="28"/>
        </w:rPr>
        <w:t>ответственному лицу</w:t>
      </w:r>
      <w:r w:rsidRPr="00383688">
        <w:rPr>
          <w:sz w:val="28"/>
          <w:szCs w:val="28"/>
        </w:rPr>
        <w:t xml:space="preserve"> на подпись.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Ответственное лицо </w:t>
      </w:r>
      <w:r>
        <w:rPr>
          <w:sz w:val="28"/>
          <w:szCs w:val="28"/>
        </w:rPr>
        <w:t xml:space="preserve">в течение 1 рабочего дня </w:t>
      </w:r>
      <w:r w:rsidRPr="00383688">
        <w:rPr>
          <w:sz w:val="28"/>
          <w:szCs w:val="28"/>
        </w:rPr>
        <w:t>подписывает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документ</w:t>
      </w:r>
      <w:r>
        <w:rPr>
          <w:sz w:val="28"/>
          <w:szCs w:val="28"/>
        </w:rPr>
        <w:t>, являющийся</w:t>
      </w:r>
      <w:r w:rsidRPr="00383688">
        <w:rPr>
          <w:sz w:val="28"/>
          <w:szCs w:val="28"/>
        </w:rPr>
        <w:t xml:space="preserve"> результатом предоставления муниципальной услуги, и передает </w:t>
      </w:r>
      <w:r>
        <w:rPr>
          <w:sz w:val="28"/>
          <w:szCs w:val="28"/>
        </w:rPr>
        <w:t xml:space="preserve">его </w:t>
      </w:r>
      <w:r w:rsidRPr="00383688">
        <w:rPr>
          <w:sz w:val="28"/>
          <w:szCs w:val="28"/>
        </w:rPr>
        <w:t xml:space="preserve">должностному лицу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ответственному за принятие решения о предоставлении муниципальной услуги.</w:t>
      </w:r>
    </w:p>
    <w:p w:rsidR="00387465" w:rsidRDefault="00387465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муниципальной услуги вносится в государственный адресный реестр в день подписания документа, являющегося</w:t>
      </w:r>
      <w:r w:rsidRPr="00383688">
        <w:rPr>
          <w:sz w:val="28"/>
          <w:szCs w:val="28"/>
        </w:rPr>
        <w:t xml:space="preserve"> результатом предоставления муниципальной услуги</w:t>
      </w:r>
      <w:r>
        <w:rPr>
          <w:sz w:val="28"/>
          <w:szCs w:val="28"/>
        </w:rPr>
        <w:t xml:space="preserve"> сотрудником Администрации поселения.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Pr="00383688">
        <w:rPr>
          <w:sz w:val="28"/>
          <w:szCs w:val="28"/>
        </w:rPr>
        <w:t xml:space="preserve">. Критерием принятия решения является </w:t>
      </w:r>
      <w:r>
        <w:rPr>
          <w:sz w:val="28"/>
          <w:szCs w:val="28"/>
        </w:rPr>
        <w:t>установление факта соответствия или несоответствия</w:t>
      </w:r>
      <w:r w:rsidRPr="00383688">
        <w:rPr>
          <w:sz w:val="28"/>
          <w:szCs w:val="28"/>
        </w:rPr>
        <w:t xml:space="preserve"> заявления и документов, необходимых для предоставления муниципальной услуги, требованиям действующего законодательства, в том числе  настоящего административного регламента.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не более 2 рабочих дней</w:t>
      </w:r>
      <w:r w:rsidRPr="00383688">
        <w:rPr>
          <w:sz w:val="28"/>
          <w:szCs w:val="28"/>
        </w:rPr>
        <w:t xml:space="preserve"> со дня получения полного комплекта документов, необходимых для принятия решения.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4.5</w:t>
      </w:r>
      <w:r w:rsidRPr="00383688">
        <w:rPr>
          <w:sz w:val="28"/>
          <w:szCs w:val="28"/>
        </w:rPr>
        <w:t>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с пометкой «исполнено».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 xml:space="preserve">В случае принятия решения об отказе предоставления муниципальной услуги по заявлению, поступившему в </w:t>
      </w:r>
      <w:r>
        <w:rPr>
          <w:sz w:val="28"/>
          <w:szCs w:val="28"/>
        </w:rPr>
        <w:t>Администрацию поселения</w:t>
      </w:r>
      <w:r w:rsidRPr="0071775A">
        <w:rPr>
          <w:sz w:val="28"/>
          <w:szCs w:val="28"/>
        </w:rPr>
        <w:t xml:space="preserve">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</w:t>
      </w:r>
      <w:r>
        <w:rPr>
          <w:sz w:val="28"/>
          <w:szCs w:val="28"/>
        </w:rPr>
        <w:t>Администрации поселения</w:t>
      </w:r>
      <w:r w:rsidRPr="0071775A">
        <w:rPr>
          <w:sz w:val="28"/>
          <w:szCs w:val="28"/>
        </w:rPr>
        <w:t>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387465" w:rsidRPr="00383688" w:rsidRDefault="00387465" w:rsidP="00B96F9E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Pr="00383688">
        <w:rPr>
          <w:b/>
          <w:bCs/>
          <w:sz w:val="28"/>
          <w:szCs w:val="28"/>
        </w:rPr>
        <w:t>Уведомление заявителя о принятом решении, выдача заявителю</w:t>
      </w:r>
      <w:r>
        <w:rPr>
          <w:b/>
          <w:bCs/>
          <w:sz w:val="28"/>
          <w:szCs w:val="28"/>
        </w:rPr>
        <w:t xml:space="preserve"> </w:t>
      </w:r>
      <w:r w:rsidRPr="00383688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387465" w:rsidRPr="00383688" w:rsidRDefault="00387465" w:rsidP="00B96F9E"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документа, являющегося результатом предоставления муниципальной услуги, должностное лицо Администрации поселения,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обратился за предоставлением муниципальной услуги через единый портал, региональный портал, портал адресной системы, то информирование осуществляется, также через личный кабинет указанных порталов.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Выдачу документа, являющегося результатом предоставления муниципальной услуги, осуществляет должностное лицо Администрации поселения, специалист МФЦ,  при личном приеме заявителя при предъявлении документа, удостоверяющего личность заявителя.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Администрации поселения в личный кабинет заявителя на едином портале, региональном портале, портале адресной системы.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запроса о предоставлении муниципальной услуги посредством почтовой связи, 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387465" w:rsidRPr="00383688" w:rsidRDefault="00387465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5.2</w:t>
      </w:r>
      <w:r w:rsidRPr="00383688">
        <w:rPr>
          <w:sz w:val="28"/>
          <w:szCs w:val="28"/>
        </w:rPr>
        <w:t>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5.4</w:t>
      </w:r>
      <w:r w:rsidRPr="00383688">
        <w:rPr>
          <w:sz w:val="28"/>
          <w:szCs w:val="28"/>
        </w:rPr>
        <w:t>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документооборота.</w:t>
      </w:r>
    </w:p>
    <w:p w:rsidR="00387465" w:rsidRPr="0071775A" w:rsidRDefault="00387465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 xml:space="preserve"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</w:t>
      </w:r>
      <w:r>
        <w:rPr>
          <w:sz w:val="28"/>
          <w:szCs w:val="28"/>
        </w:rPr>
        <w:t>Администрации поселения</w:t>
      </w:r>
      <w:r w:rsidRPr="0071775A">
        <w:rPr>
          <w:sz w:val="28"/>
          <w:szCs w:val="28"/>
        </w:rPr>
        <w:t>.</w:t>
      </w:r>
    </w:p>
    <w:p w:rsidR="00387465" w:rsidRPr="001A0EEC" w:rsidRDefault="00387465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3.6. Порядок выполнения административных процедур МФЦ.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>Администрацией поселения</w:t>
      </w:r>
      <w:r w:rsidRPr="00383688">
        <w:rPr>
          <w:sz w:val="28"/>
          <w:szCs w:val="28"/>
        </w:rPr>
        <w:t>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30" w:history="1">
        <w:r w:rsidRPr="00B54FD9">
          <w:rPr>
            <w:rStyle w:val="Hyperlink"/>
            <w:color w:val="auto"/>
            <w:sz w:val="28"/>
            <w:szCs w:val="28"/>
            <w:lang w:val="en-US"/>
          </w:rPr>
          <w:t>https</w:t>
        </w:r>
        <w:r w:rsidRPr="00B54FD9">
          <w:rPr>
            <w:rStyle w:val="Hyperlink"/>
            <w:color w:val="auto"/>
            <w:sz w:val="28"/>
            <w:szCs w:val="28"/>
          </w:rPr>
          <w:t>://</w:t>
        </w:r>
        <w:r w:rsidRPr="00B54FD9">
          <w:rPr>
            <w:rStyle w:val="Hyperlink"/>
            <w:color w:val="auto"/>
            <w:sz w:val="28"/>
            <w:szCs w:val="28"/>
            <w:lang w:val="en-US"/>
          </w:rPr>
          <w:t>mfc</w:t>
        </w:r>
        <w:r w:rsidRPr="00B54FD9">
          <w:rPr>
            <w:rStyle w:val="Hyperlink"/>
            <w:color w:val="auto"/>
            <w:sz w:val="28"/>
            <w:szCs w:val="28"/>
          </w:rPr>
          <w:t>53.</w:t>
        </w:r>
        <w:r w:rsidRPr="00B54FD9">
          <w:rPr>
            <w:rStyle w:val="Hyperlink"/>
            <w:color w:val="auto"/>
            <w:sz w:val="28"/>
            <w:szCs w:val="28"/>
            <w:lang w:val="en-US"/>
          </w:rPr>
          <w:t>nov</w:t>
        </w:r>
        <w:r w:rsidRPr="00B54FD9">
          <w:rPr>
            <w:rStyle w:val="Hyperlink"/>
            <w:color w:val="auto"/>
            <w:sz w:val="28"/>
            <w:szCs w:val="28"/>
          </w:rPr>
          <w:t>.</w:t>
        </w:r>
        <w:r w:rsidRPr="00B54FD9">
          <w:rPr>
            <w:rStyle w:val="Hyperlink"/>
            <w:color w:val="auto"/>
            <w:sz w:val="28"/>
            <w:szCs w:val="28"/>
            <w:lang w:val="en-US"/>
          </w:rPr>
          <w:t>ru</w:t>
        </w:r>
        <w:r w:rsidRPr="00B54FD9">
          <w:rPr>
            <w:rStyle w:val="Hyperlink"/>
            <w:color w:val="auto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387465" w:rsidRPr="00B54FD9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</w:p>
    <w:p w:rsidR="00387465" w:rsidRPr="00B96F9E" w:rsidRDefault="00387465" w:rsidP="00B96F9E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B96F9E">
        <w:rPr>
          <w:b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</w:t>
      </w:r>
      <w:r>
        <w:rPr>
          <w:b/>
          <w:sz w:val="28"/>
          <w:szCs w:val="28"/>
        </w:rPr>
        <w:t>муниципальной услуги документах</w:t>
      </w:r>
    </w:p>
    <w:p w:rsidR="00387465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Главы администрации поселения</w:t>
      </w:r>
      <w:r w:rsidRPr="00383688">
        <w:rPr>
          <w:sz w:val="28"/>
          <w:szCs w:val="28"/>
        </w:rPr>
        <w:t xml:space="preserve"> </w:t>
      </w:r>
      <w:hyperlink r:id="rId31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поселения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Администрация поселения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Администрации поселения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387465" w:rsidRPr="00383688" w:rsidRDefault="00387465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387465" w:rsidRPr="00383688" w:rsidRDefault="00387465" w:rsidP="004D6EA3">
      <w:pPr>
        <w:pStyle w:val="NoSpacing"/>
        <w:spacing w:line="320" w:lineRule="atLeast"/>
        <w:ind w:left="4500"/>
        <w:contextualSpacing/>
        <w:rPr>
          <w:rFonts w:ascii="Times New Roman" w:hAnsi="Times New Roman" w:cs="Times New Roman"/>
          <w:highlight w:val="yellow"/>
        </w:rPr>
      </w:pPr>
    </w:p>
    <w:p w:rsidR="00387465" w:rsidRPr="00EB63F6" w:rsidRDefault="00387465" w:rsidP="004D6EA3">
      <w:pPr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387465" w:rsidRPr="00383688" w:rsidRDefault="00387465" w:rsidP="004D6EA3">
      <w:pPr>
        <w:spacing w:line="320" w:lineRule="atLeast"/>
        <w:ind w:firstLine="540"/>
        <w:contextualSpacing/>
        <w:jc w:val="both"/>
        <w:rPr>
          <w:sz w:val="28"/>
          <w:szCs w:val="28"/>
        </w:rPr>
      </w:pPr>
    </w:p>
    <w:p w:rsidR="00387465" w:rsidRPr="00781044" w:rsidRDefault="00387465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</w:t>
      </w:r>
      <w:r>
        <w:rPr>
          <w:b/>
          <w:sz w:val="28"/>
          <w:szCs w:val="28"/>
        </w:rPr>
        <w:t xml:space="preserve">Администрации поселения </w:t>
      </w:r>
      <w:r w:rsidRPr="00781044">
        <w:rPr>
          <w:b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7465" w:rsidRPr="00383688" w:rsidRDefault="00387465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</w:t>
      </w:r>
      <w:r>
        <w:rPr>
          <w:sz w:val="28"/>
          <w:szCs w:val="28"/>
        </w:rPr>
        <w:t>Главой администрации поселения</w:t>
      </w:r>
      <w:r w:rsidRPr="00383688">
        <w:rPr>
          <w:sz w:val="28"/>
          <w:szCs w:val="28"/>
        </w:rPr>
        <w:t xml:space="preserve">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387465" w:rsidRPr="00781044" w:rsidRDefault="00387465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7465" w:rsidRPr="00383688" w:rsidRDefault="00387465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87465" w:rsidRPr="00383688" w:rsidRDefault="00387465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387465" w:rsidRPr="00383688" w:rsidRDefault="00387465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87465" w:rsidRPr="00383688" w:rsidRDefault="00387465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Внеплановые проверки проводятся по поручению </w:t>
      </w:r>
      <w:r>
        <w:rPr>
          <w:sz w:val="28"/>
          <w:szCs w:val="28"/>
        </w:rPr>
        <w:t>Главы администрации поселения</w:t>
      </w:r>
      <w:r w:rsidRPr="00383688">
        <w:rPr>
          <w:sz w:val="28"/>
          <w:szCs w:val="28"/>
        </w:rPr>
        <w:t xml:space="preserve"> или лица, его замещающего, по конкретному обращению заинтересованных лиц.</w:t>
      </w:r>
    </w:p>
    <w:p w:rsidR="00387465" w:rsidRPr="00383688" w:rsidRDefault="00387465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</w:t>
      </w:r>
      <w:r>
        <w:rPr>
          <w:sz w:val="28"/>
          <w:szCs w:val="28"/>
        </w:rPr>
        <w:t>распоряжения Администрации поселения</w:t>
      </w:r>
      <w:r w:rsidRPr="00383688">
        <w:rPr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</w:t>
      </w:r>
      <w:r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387465" w:rsidRPr="00781044" w:rsidRDefault="00387465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bookmarkStart w:id="2" w:name="sub_283"/>
      <w:r w:rsidRPr="00781044">
        <w:rPr>
          <w:b/>
          <w:sz w:val="28"/>
          <w:szCs w:val="28"/>
        </w:rPr>
        <w:t xml:space="preserve">4.3. Ответственность должностных лиц </w:t>
      </w:r>
      <w:r>
        <w:rPr>
          <w:b/>
          <w:sz w:val="28"/>
          <w:szCs w:val="28"/>
        </w:rPr>
        <w:t>Администрации поселения</w:t>
      </w:r>
      <w:r w:rsidRPr="00781044">
        <w:rPr>
          <w:b/>
          <w:sz w:val="28"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87465" w:rsidRPr="00383688" w:rsidRDefault="00387465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387465" w:rsidRPr="00383688" w:rsidRDefault="00387465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387465" w:rsidRPr="00383688" w:rsidRDefault="00387465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387465" w:rsidRPr="00383688" w:rsidRDefault="00387465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387465" w:rsidRPr="00383688" w:rsidRDefault="00387465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387465" w:rsidRPr="00383688" w:rsidRDefault="00387465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387465" w:rsidRPr="00383688" w:rsidRDefault="00387465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87465" w:rsidRPr="00781044" w:rsidRDefault="00387465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387465" w:rsidRDefault="00387465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Администрации поселения</w:t>
      </w:r>
      <w:r w:rsidRPr="008C0441">
        <w:rPr>
          <w:bCs/>
          <w:sz w:val="28"/>
          <w:szCs w:val="28"/>
        </w:rPr>
        <w:t xml:space="preserve">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387465" w:rsidRPr="00781044" w:rsidRDefault="00387465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387465" w:rsidRDefault="00387465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387465" w:rsidRDefault="00387465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387465" w:rsidRDefault="00387465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Администрацию поселения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387465" w:rsidRDefault="00387465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7465" w:rsidRDefault="00387465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3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387465" w:rsidRPr="008C0441" w:rsidRDefault="00387465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87465" w:rsidRPr="00383688" w:rsidRDefault="00387465" w:rsidP="004D6EA3">
      <w:pPr>
        <w:pStyle w:val="ConsPlusNormal"/>
        <w:tabs>
          <w:tab w:val="left" w:pos="900"/>
          <w:tab w:val="left" w:pos="1080"/>
        </w:tabs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7465" w:rsidRPr="008C0441" w:rsidRDefault="00387465" w:rsidP="004D6EA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465" w:rsidRDefault="00387465" w:rsidP="004D6EA3">
      <w:pPr>
        <w:pStyle w:val="ConsPlusNormal"/>
        <w:jc w:val="center"/>
        <w:outlineLvl w:val="1"/>
      </w:pPr>
    </w:p>
    <w:p w:rsidR="00387465" w:rsidRPr="009902B3" w:rsidRDefault="00387465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057FEE">
        <w:rPr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387465" w:rsidRPr="00A662D2" w:rsidRDefault="00387465" w:rsidP="004D6E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sz w:val="28"/>
          <w:szCs w:val="28"/>
        </w:rPr>
        <w:t xml:space="preserve">Администрации поселения </w:t>
      </w:r>
      <w:r w:rsidRPr="00762B71">
        <w:rPr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sz w:val="28"/>
          <w:szCs w:val="28"/>
        </w:rPr>
        <w:t>муниципальной</w:t>
      </w:r>
      <w:r w:rsidRPr="00762B71">
        <w:rPr>
          <w:sz w:val="28"/>
          <w:szCs w:val="28"/>
        </w:rPr>
        <w:t xml:space="preserve"> услуги) либо </w:t>
      </w:r>
      <w:r w:rsidRPr="00F95448">
        <w:rPr>
          <w:sz w:val="28"/>
          <w:szCs w:val="28"/>
        </w:rPr>
        <w:t>работником МФЦ</w:t>
      </w:r>
      <w:r w:rsidRPr="00762B71">
        <w:rPr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sz w:val="28"/>
          <w:szCs w:val="28"/>
        </w:rPr>
        <w:t>муниципальной</w:t>
      </w:r>
      <w:r w:rsidRPr="00762B71">
        <w:rPr>
          <w:sz w:val="28"/>
          <w:szCs w:val="28"/>
        </w:rPr>
        <w:t xml:space="preserve"> услуги.</w:t>
      </w:r>
    </w:p>
    <w:p w:rsidR="00387465" w:rsidRPr="00762B71" w:rsidRDefault="00387465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Органы и должностные лица</w:t>
      </w:r>
      <w:r w:rsidRPr="00762B71">
        <w:rPr>
          <w:b/>
          <w:sz w:val="28"/>
          <w:szCs w:val="28"/>
        </w:rPr>
        <w:t xml:space="preserve">, которым может быть направлена жалоба </w:t>
      </w:r>
      <w:r>
        <w:rPr>
          <w:b/>
          <w:sz w:val="28"/>
          <w:szCs w:val="28"/>
        </w:rPr>
        <w:t>заявителя в досудебном (внесудебном) порядке</w:t>
      </w:r>
    </w:p>
    <w:p w:rsidR="00387465" w:rsidRPr="00762B71" w:rsidRDefault="00387465" w:rsidP="004D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87465" w:rsidRPr="00762B71" w:rsidRDefault="00387465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Жалоба на решения и действия (бездействие) специалистов </w:t>
      </w:r>
      <w:r>
        <w:rPr>
          <w:sz w:val="28"/>
          <w:szCs w:val="28"/>
        </w:rPr>
        <w:t>Администрации поселения</w:t>
      </w:r>
      <w:r w:rsidRPr="00762B71">
        <w:rPr>
          <w:sz w:val="28"/>
          <w:szCs w:val="28"/>
        </w:rPr>
        <w:t xml:space="preserve"> подается </w:t>
      </w:r>
      <w:r>
        <w:rPr>
          <w:sz w:val="28"/>
          <w:szCs w:val="28"/>
        </w:rPr>
        <w:t>Главе администрации поселения</w:t>
      </w:r>
      <w:r w:rsidRPr="00762B71">
        <w:rPr>
          <w:sz w:val="28"/>
          <w:szCs w:val="28"/>
        </w:rPr>
        <w:t>.</w:t>
      </w:r>
    </w:p>
    <w:p w:rsidR="00387465" w:rsidRPr="00762B71" w:rsidRDefault="00387465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Главы администрации поселения</w:t>
      </w:r>
      <w:r w:rsidRPr="00762B71">
        <w:rPr>
          <w:sz w:val="28"/>
          <w:szCs w:val="28"/>
        </w:rPr>
        <w:t xml:space="preserve"> подается Главе администрации </w:t>
      </w:r>
      <w:r>
        <w:rPr>
          <w:sz w:val="28"/>
          <w:szCs w:val="28"/>
        </w:rPr>
        <w:t>Старорусского муниципального района</w:t>
      </w:r>
      <w:r w:rsidRPr="00762B71">
        <w:rPr>
          <w:sz w:val="28"/>
          <w:szCs w:val="28"/>
        </w:rPr>
        <w:t>.</w:t>
      </w:r>
    </w:p>
    <w:p w:rsidR="00387465" w:rsidRPr="00762B71" w:rsidRDefault="00387465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387465" w:rsidRPr="00A662D2" w:rsidRDefault="00387465" w:rsidP="004D6E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387465" w:rsidRPr="00762B71" w:rsidRDefault="00387465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62B71">
        <w:rPr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387465" w:rsidRPr="00762B71" w:rsidRDefault="00387465" w:rsidP="004D6EA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обеспечивает</w:t>
      </w:r>
      <w:r w:rsidRPr="00762B71">
        <w:rPr>
          <w:sz w:val="28"/>
          <w:szCs w:val="28"/>
        </w:rPr>
        <w:t>:</w:t>
      </w:r>
    </w:p>
    <w:p w:rsidR="00387465" w:rsidRPr="00A662D2" w:rsidRDefault="00387465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62D2">
        <w:rPr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sz w:val="28"/>
          <w:szCs w:val="28"/>
          <w:lang w:eastAsia="en-US"/>
        </w:rPr>
        <w:t>Администрации поселения</w:t>
      </w:r>
      <w:r w:rsidRPr="00A662D2">
        <w:rPr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sz w:val="28"/>
          <w:szCs w:val="28"/>
          <w:lang w:eastAsia="en-US"/>
        </w:rPr>
        <w:t xml:space="preserve">в помещениях Администрации поселения, </w:t>
      </w:r>
      <w:r w:rsidRPr="00762B71">
        <w:rPr>
          <w:sz w:val="28"/>
          <w:szCs w:val="28"/>
        </w:rPr>
        <w:t>МФЦ</w:t>
      </w:r>
      <w:r w:rsidRPr="00A662D2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официальном сайте Администрации поселения в сети «Интернет»</w:t>
      </w:r>
      <w:r w:rsidRPr="00A662D2">
        <w:rPr>
          <w:sz w:val="28"/>
          <w:szCs w:val="28"/>
          <w:lang w:eastAsia="en-US"/>
        </w:rPr>
        <w:t>;</w:t>
      </w:r>
    </w:p>
    <w:p w:rsidR="00387465" w:rsidRDefault="00387465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62D2">
        <w:rPr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sz w:val="28"/>
          <w:szCs w:val="28"/>
          <w:lang w:eastAsia="en-US"/>
        </w:rPr>
        <w:t>Администрации поселения,</w:t>
      </w:r>
      <w:r w:rsidRPr="00A662D2">
        <w:rPr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387465" w:rsidRPr="00A662D2" w:rsidRDefault="00387465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387465" w:rsidRPr="009902B3" w:rsidRDefault="00387465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Перечень нормативных</w:t>
      </w:r>
      <w:r w:rsidRPr="009902B3">
        <w:rPr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b/>
          <w:sz w:val="28"/>
          <w:szCs w:val="28"/>
        </w:rPr>
        <w:t>Администрации поселения</w:t>
      </w:r>
      <w:r w:rsidRPr="009902B3">
        <w:rPr>
          <w:b/>
          <w:sz w:val="28"/>
          <w:szCs w:val="28"/>
        </w:rPr>
        <w:t>, а также его должностных лиц</w:t>
      </w:r>
    </w:p>
    <w:p w:rsidR="00387465" w:rsidRPr="00762B71" w:rsidRDefault="00387465" w:rsidP="004D6EA3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Администрации поселения,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387465" w:rsidRPr="00762B71" w:rsidRDefault="00387465" w:rsidP="004D6EA3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387465" w:rsidRDefault="00387465" w:rsidP="00781044">
      <w:pPr>
        <w:ind w:firstLine="539"/>
        <w:jc w:val="both"/>
        <w:rPr>
          <w:sz w:val="28"/>
          <w:szCs w:val="28"/>
          <w:lang w:eastAsia="en-US"/>
        </w:rPr>
      </w:pPr>
      <w:r w:rsidRPr="00762B71">
        <w:rPr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sz w:val="28"/>
          <w:szCs w:val="28"/>
          <w:lang w:eastAsia="en-US"/>
        </w:rPr>
        <w:t>едином</w:t>
      </w:r>
      <w:r w:rsidRPr="0071775A">
        <w:rPr>
          <w:sz w:val="28"/>
          <w:szCs w:val="28"/>
          <w:lang w:eastAsia="en-US"/>
        </w:rPr>
        <w:t xml:space="preserve"> портале и региональном портале.</w:t>
      </w:r>
    </w:p>
    <w:sectPr w:rsidR="00387465" w:rsidSect="00F301B4">
      <w:headerReference w:type="even" r:id="rId34"/>
      <w:pgSz w:w="11905" w:h="16837"/>
      <w:pgMar w:top="567" w:right="567" w:bottom="567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65" w:rsidRDefault="00387465">
      <w:r>
        <w:separator/>
      </w:r>
    </w:p>
  </w:endnote>
  <w:endnote w:type="continuationSeparator" w:id="0">
    <w:p w:rsidR="00387465" w:rsidRDefault="0038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65" w:rsidRDefault="00387465">
      <w:r>
        <w:separator/>
      </w:r>
    </w:p>
  </w:footnote>
  <w:footnote w:type="continuationSeparator" w:id="0">
    <w:p w:rsidR="00387465" w:rsidRDefault="00387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65" w:rsidRDefault="00387465" w:rsidP="0046463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387465" w:rsidRDefault="003874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5E48EA"/>
    <w:multiLevelType w:val="multilevel"/>
    <w:tmpl w:val="4FB43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4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9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0"/>
  </w:num>
  <w:num w:numId="14">
    <w:abstractNumId w:val="2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523"/>
    <w:rsid w:val="000114CB"/>
    <w:rsid w:val="00036E2C"/>
    <w:rsid w:val="000446D4"/>
    <w:rsid w:val="00046523"/>
    <w:rsid w:val="00046F07"/>
    <w:rsid w:val="00057FEE"/>
    <w:rsid w:val="000773F2"/>
    <w:rsid w:val="00087E96"/>
    <w:rsid w:val="000967CB"/>
    <w:rsid w:val="000976F2"/>
    <w:rsid w:val="000A3994"/>
    <w:rsid w:val="000B5E92"/>
    <w:rsid w:val="000E575F"/>
    <w:rsid w:val="00105726"/>
    <w:rsid w:val="00106060"/>
    <w:rsid w:val="00111FB7"/>
    <w:rsid w:val="00116B48"/>
    <w:rsid w:val="0012460C"/>
    <w:rsid w:val="001669FE"/>
    <w:rsid w:val="0018006A"/>
    <w:rsid w:val="001A0EEC"/>
    <w:rsid w:val="001B083E"/>
    <w:rsid w:val="001D2C19"/>
    <w:rsid w:val="00204968"/>
    <w:rsid w:val="00211BA7"/>
    <w:rsid w:val="00213CA4"/>
    <w:rsid w:val="00214254"/>
    <w:rsid w:val="00223D26"/>
    <w:rsid w:val="002364DD"/>
    <w:rsid w:val="00240989"/>
    <w:rsid w:val="00253B93"/>
    <w:rsid w:val="00281C9E"/>
    <w:rsid w:val="00290BA7"/>
    <w:rsid w:val="002A5AAF"/>
    <w:rsid w:val="002B352E"/>
    <w:rsid w:val="002C3B50"/>
    <w:rsid w:val="002E34FF"/>
    <w:rsid w:val="00304127"/>
    <w:rsid w:val="00321842"/>
    <w:rsid w:val="003234BA"/>
    <w:rsid w:val="0032785C"/>
    <w:rsid w:val="00342184"/>
    <w:rsid w:val="00350DAE"/>
    <w:rsid w:val="003646CF"/>
    <w:rsid w:val="003664E1"/>
    <w:rsid w:val="00370489"/>
    <w:rsid w:val="00383688"/>
    <w:rsid w:val="00387465"/>
    <w:rsid w:val="00396CE7"/>
    <w:rsid w:val="003A577F"/>
    <w:rsid w:val="003B57FF"/>
    <w:rsid w:val="003D2FD0"/>
    <w:rsid w:val="003E36E5"/>
    <w:rsid w:val="0041098B"/>
    <w:rsid w:val="00411871"/>
    <w:rsid w:val="00425B48"/>
    <w:rsid w:val="004550F0"/>
    <w:rsid w:val="00464635"/>
    <w:rsid w:val="0047398C"/>
    <w:rsid w:val="00477C50"/>
    <w:rsid w:val="0049596D"/>
    <w:rsid w:val="004D46C9"/>
    <w:rsid w:val="004D6EA3"/>
    <w:rsid w:val="004E7CDD"/>
    <w:rsid w:val="005113F4"/>
    <w:rsid w:val="005205D5"/>
    <w:rsid w:val="00525548"/>
    <w:rsid w:val="00534531"/>
    <w:rsid w:val="00595C8E"/>
    <w:rsid w:val="005B123B"/>
    <w:rsid w:val="00604C1B"/>
    <w:rsid w:val="00606746"/>
    <w:rsid w:val="0061510E"/>
    <w:rsid w:val="006159CD"/>
    <w:rsid w:val="00621339"/>
    <w:rsid w:val="00634544"/>
    <w:rsid w:val="00640A5F"/>
    <w:rsid w:val="00640A80"/>
    <w:rsid w:val="006506A2"/>
    <w:rsid w:val="006727F9"/>
    <w:rsid w:val="006910A1"/>
    <w:rsid w:val="00697BC3"/>
    <w:rsid w:val="006F7936"/>
    <w:rsid w:val="0071775A"/>
    <w:rsid w:val="007268D6"/>
    <w:rsid w:val="007467EB"/>
    <w:rsid w:val="00754849"/>
    <w:rsid w:val="00756D32"/>
    <w:rsid w:val="00762B71"/>
    <w:rsid w:val="00781044"/>
    <w:rsid w:val="007B5CD7"/>
    <w:rsid w:val="007C30E6"/>
    <w:rsid w:val="007D5D37"/>
    <w:rsid w:val="007F18D4"/>
    <w:rsid w:val="007F313A"/>
    <w:rsid w:val="007F3818"/>
    <w:rsid w:val="00810BD1"/>
    <w:rsid w:val="00816774"/>
    <w:rsid w:val="008250C9"/>
    <w:rsid w:val="008358C9"/>
    <w:rsid w:val="00835DF9"/>
    <w:rsid w:val="00843E1C"/>
    <w:rsid w:val="0084664B"/>
    <w:rsid w:val="00846F90"/>
    <w:rsid w:val="008C0441"/>
    <w:rsid w:val="008C19BD"/>
    <w:rsid w:val="008C5C48"/>
    <w:rsid w:val="008E2250"/>
    <w:rsid w:val="00910885"/>
    <w:rsid w:val="00931EAA"/>
    <w:rsid w:val="009532F8"/>
    <w:rsid w:val="009635E3"/>
    <w:rsid w:val="00973A71"/>
    <w:rsid w:val="00974C74"/>
    <w:rsid w:val="00977807"/>
    <w:rsid w:val="009902B3"/>
    <w:rsid w:val="00990538"/>
    <w:rsid w:val="00996932"/>
    <w:rsid w:val="009A476A"/>
    <w:rsid w:val="009B0EB2"/>
    <w:rsid w:val="009D2D14"/>
    <w:rsid w:val="009F4B62"/>
    <w:rsid w:val="00A17C12"/>
    <w:rsid w:val="00A237A4"/>
    <w:rsid w:val="00A56D06"/>
    <w:rsid w:val="00A64BD1"/>
    <w:rsid w:val="00A662D2"/>
    <w:rsid w:val="00A8043E"/>
    <w:rsid w:val="00AA1114"/>
    <w:rsid w:val="00AB7BCA"/>
    <w:rsid w:val="00AC735E"/>
    <w:rsid w:val="00AE1EB9"/>
    <w:rsid w:val="00AE2837"/>
    <w:rsid w:val="00B01C94"/>
    <w:rsid w:val="00B17661"/>
    <w:rsid w:val="00B25060"/>
    <w:rsid w:val="00B33509"/>
    <w:rsid w:val="00B36B07"/>
    <w:rsid w:val="00B460D5"/>
    <w:rsid w:val="00B473FC"/>
    <w:rsid w:val="00B54FD9"/>
    <w:rsid w:val="00B60F59"/>
    <w:rsid w:val="00B841BD"/>
    <w:rsid w:val="00B96F9E"/>
    <w:rsid w:val="00B970F9"/>
    <w:rsid w:val="00BA3659"/>
    <w:rsid w:val="00BA649A"/>
    <w:rsid w:val="00BD030E"/>
    <w:rsid w:val="00BF6539"/>
    <w:rsid w:val="00BF6A12"/>
    <w:rsid w:val="00BF7A3E"/>
    <w:rsid w:val="00C017A1"/>
    <w:rsid w:val="00C4235F"/>
    <w:rsid w:val="00C5108D"/>
    <w:rsid w:val="00C60B7F"/>
    <w:rsid w:val="00C94606"/>
    <w:rsid w:val="00CB3BDD"/>
    <w:rsid w:val="00CC507E"/>
    <w:rsid w:val="00CC5D8F"/>
    <w:rsid w:val="00CF560C"/>
    <w:rsid w:val="00CF70B9"/>
    <w:rsid w:val="00D01C81"/>
    <w:rsid w:val="00D06065"/>
    <w:rsid w:val="00D2053B"/>
    <w:rsid w:val="00D25288"/>
    <w:rsid w:val="00D31E23"/>
    <w:rsid w:val="00D33420"/>
    <w:rsid w:val="00D34B1E"/>
    <w:rsid w:val="00D45795"/>
    <w:rsid w:val="00D60E90"/>
    <w:rsid w:val="00D614BA"/>
    <w:rsid w:val="00D80B7D"/>
    <w:rsid w:val="00D84375"/>
    <w:rsid w:val="00DA50D0"/>
    <w:rsid w:val="00DA6B91"/>
    <w:rsid w:val="00DB6152"/>
    <w:rsid w:val="00DF32C6"/>
    <w:rsid w:val="00E02462"/>
    <w:rsid w:val="00E40E22"/>
    <w:rsid w:val="00E4154D"/>
    <w:rsid w:val="00E41918"/>
    <w:rsid w:val="00E66FB3"/>
    <w:rsid w:val="00E858D2"/>
    <w:rsid w:val="00E85983"/>
    <w:rsid w:val="00E85A3F"/>
    <w:rsid w:val="00EB63F6"/>
    <w:rsid w:val="00EC2F11"/>
    <w:rsid w:val="00ED029D"/>
    <w:rsid w:val="00ED1BE8"/>
    <w:rsid w:val="00F05C56"/>
    <w:rsid w:val="00F235AF"/>
    <w:rsid w:val="00F301B4"/>
    <w:rsid w:val="00F543F2"/>
    <w:rsid w:val="00F66F4E"/>
    <w:rsid w:val="00F95448"/>
    <w:rsid w:val="00FB6108"/>
    <w:rsid w:val="00FC46A8"/>
    <w:rsid w:val="00FC62C0"/>
    <w:rsid w:val="00FE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6E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6EA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6EA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6EA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D6EA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D6EA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D6EA3"/>
    <w:rPr>
      <w:rFonts w:ascii="Times New Roman" w:hAnsi="Times New Roman" w:cs="Times New Roman"/>
      <w:b/>
      <w:bCs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D6E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D6EA3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D6EA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D6E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Normal"/>
    <w:uiPriority w:val="99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Normal"/>
    <w:uiPriority w:val="99"/>
    <w:rsid w:val="004D6EA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4D6E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D6EA3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4D6E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D6E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4D6E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D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EA3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D6EA3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4D6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D6EA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D6E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6EA3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D6EA3"/>
    <w:pPr>
      <w:suppressAutoHyphens/>
    </w:pPr>
    <w:rPr>
      <w:rFonts w:cs="Calibri"/>
      <w:lang w:eastAsia="ar-SA"/>
    </w:rPr>
  </w:style>
  <w:style w:type="paragraph" w:customStyle="1" w:styleId="a0">
    <w:name w:val="Прижатый влево"/>
    <w:basedOn w:val="Normal"/>
    <w:next w:val="Normal"/>
    <w:uiPriority w:val="99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Normal"/>
    <w:uiPriority w:val="99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"/>
    <w:uiPriority w:val="99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Normal"/>
    <w:uiPriority w:val="99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4D6EA3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4D6EA3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4D6EA3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basedOn w:val="DefaultParagraphFont"/>
    <w:uiPriority w:val="99"/>
    <w:rsid w:val="004D6EA3"/>
    <w:rPr>
      <w:rFonts w:cs="Times New Roman"/>
    </w:rPr>
  </w:style>
  <w:style w:type="character" w:styleId="Strong">
    <w:name w:val="Strong"/>
    <w:basedOn w:val="DefaultParagraphFont"/>
    <w:uiPriority w:val="99"/>
    <w:qFormat/>
    <w:rsid w:val="004D6EA3"/>
    <w:rPr>
      <w:rFonts w:cs="Times New Roman"/>
      <w:b/>
    </w:rPr>
  </w:style>
  <w:style w:type="character" w:customStyle="1" w:styleId="a1">
    <w:name w:val="Символ сноски"/>
    <w:uiPriority w:val="99"/>
    <w:rsid w:val="004D6EA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6EA3"/>
    <w:rPr>
      <w:rFonts w:ascii="Calibri" w:hAnsi="Calibri" w:cs="Calibri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4D6EA3"/>
    <w:pPr>
      <w:ind w:right="5112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Normal"/>
    <w:uiPriority w:val="99"/>
    <w:rsid w:val="004D6EA3"/>
    <w:pPr>
      <w:ind w:right="74"/>
      <w:jc w:val="both"/>
    </w:pPr>
    <w:rPr>
      <w:sz w:val="28"/>
      <w:lang w:eastAsia="ar-SA"/>
    </w:rPr>
  </w:style>
  <w:style w:type="paragraph" w:customStyle="1" w:styleId="a2">
    <w:name w:val="Знак"/>
    <w:basedOn w:val="Normal"/>
    <w:uiPriority w:val="99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"/>
    <w:basedOn w:val="Normal"/>
    <w:uiPriority w:val="99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6EA3"/>
    <w:rPr>
      <w:rFonts w:ascii="Calibri" w:hAnsi="Calibri" w:cs="Calibri"/>
      <w:lang w:eastAsia="ar-SA" w:bidi="ar-SA"/>
    </w:rPr>
  </w:style>
  <w:style w:type="table" w:styleId="TableGrid">
    <w:name w:val="Table Grid"/>
    <w:basedOn w:val="TableNormal"/>
    <w:uiPriority w:val="99"/>
    <w:rsid w:val="004D6EA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D6EA3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1"/>
    <w:basedOn w:val="Normal"/>
    <w:uiPriority w:val="99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4D6EA3"/>
    <w:rPr>
      <w:rFonts w:cs="Times New Roman"/>
    </w:rPr>
  </w:style>
  <w:style w:type="paragraph" w:customStyle="1" w:styleId="310">
    <w:name w:val="Основной текст с отступом 31"/>
    <w:basedOn w:val="Normal"/>
    <w:uiPriority w:val="99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">
    <w:name w:val="Знак3 Знак Знак Знак Знак Знак Знак Знак Знак Знак Знак"/>
    <w:basedOn w:val="Normal"/>
    <w:uiPriority w:val="99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4D6EA3"/>
    <w:rPr>
      <w:rFonts w:ascii="Times New Roman" w:hAnsi="Times New Roman"/>
      <w:b/>
      <w:sz w:val="26"/>
    </w:rPr>
  </w:style>
  <w:style w:type="paragraph" w:customStyle="1" w:styleId="ConsPlusNormal0">
    <w:name w:val="ConsPlusNormal Знак"/>
    <w:link w:val="ConsPlusNormal1"/>
    <w:uiPriority w:val="99"/>
    <w:rsid w:val="004D6EA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1">
    <w:name w:val="ConsPlusNormal Знак Знак"/>
    <w:link w:val="ConsPlusNormal0"/>
    <w:uiPriority w:val="99"/>
    <w:locked/>
    <w:rsid w:val="004D6EA3"/>
    <w:rPr>
      <w:rFonts w:ascii="Arial" w:hAnsi="Arial"/>
      <w:sz w:val="22"/>
      <w:lang w:eastAsia="ru-RU"/>
    </w:rPr>
  </w:style>
  <w:style w:type="paragraph" w:styleId="Title">
    <w:name w:val="Title"/>
    <w:basedOn w:val="Normal"/>
    <w:link w:val="TitleChar"/>
    <w:uiPriority w:val="9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D6EA3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D6E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D6EA3"/>
    <w:rPr>
      <w:rFonts w:ascii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4D6EA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D6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6EA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6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D6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0FE74CCC8281E82BA9BF043A1A4071E305047C3303AAA026A925254FA4F7E54FDFC9996A991EE71891FD176n0O" TargetMode="Externa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2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17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2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6D4032966F053F8D5AC959D1AB9EF7226C88DD61C99B382339CC3A655AB9D160FA5EBB5CD31B06B6DE3DBEDE505D286C016367CvFO" TargetMode="External"/><Relationship Id="rId19" Type="http://schemas.openxmlformats.org/officeDocument/2006/relationships/hyperlink" Target="consultantplus://offline/ref=A6D4032966F053F8D5AC959D1AB9EF7226C88DD61C99B382339CC3A655AB9D160FA5EBB5CD31B06B6DE3DBEDE505D286C016367CvFO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4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390</TotalTime>
  <Pages>25</Pages>
  <Words>10451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Холодилова Ульяна Анатольевна</dc:creator>
  <cp:keywords/>
  <dc:description/>
  <cp:lastModifiedBy>Admin</cp:lastModifiedBy>
  <cp:revision>141</cp:revision>
  <dcterms:created xsi:type="dcterms:W3CDTF">2019-04-05T11:55:00Z</dcterms:created>
  <dcterms:modified xsi:type="dcterms:W3CDTF">2020-03-18T09:59:00Z</dcterms:modified>
</cp:coreProperties>
</file>