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D" w:rsidRDefault="00E5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Отчет об исполнении дорожного фонда</w:t>
      </w:r>
    </w:p>
    <w:p w:rsidR="00E57C2D" w:rsidRPr="00101EE1" w:rsidRDefault="00E57C2D" w:rsidP="00101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Медниковского сельского поселения за 2019 год</w:t>
      </w:r>
    </w:p>
    <w:tbl>
      <w:tblPr>
        <w:tblpPr w:leftFromText="180" w:rightFromText="180" w:vertAnchor="text" w:tblpX="-116" w:tblpY="96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5"/>
        <w:gridCol w:w="2400"/>
        <w:gridCol w:w="2145"/>
        <w:gridCol w:w="2085"/>
      </w:tblGrid>
      <w:tr w:rsidR="00E57C2D" w:rsidRPr="007C07AC">
        <w:trPr>
          <w:trHeight w:val="585"/>
        </w:trPr>
        <w:tc>
          <w:tcPr>
            <w:tcW w:w="30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Код дохода по бюджетной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145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Утверждено в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Бюджете               (</w:t>
            </w: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  <w:tc>
          <w:tcPr>
            <w:tcW w:w="208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E57C2D" w:rsidRPr="007C07AC">
        <w:trPr>
          <w:trHeight w:val="278"/>
        </w:trPr>
        <w:tc>
          <w:tcPr>
            <w:tcW w:w="3045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57C2D" w:rsidRPr="007C07AC">
        <w:trPr>
          <w:trHeight w:val="615"/>
        </w:trPr>
        <w:tc>
          <w:tcPr>
            <w:tcW w:w="30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Остаток средств дорожного фонда -ИТОГО, в том числе:</w:t>
            </w:r>
          </w:p>
        </w:tc>
        <w:tc>
          <w:tcPr>
            <w:tcW w:w="2400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35318,31</w:t>
            </w:r>
          </w:p>
        </w:tc>
        <w:tc>
          <w:tcPr>
            <w:tcW w:w="208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35318,31</w:t>
            </w:r>
          </w:p>
        </w:tc>
      </w:tr>
      <w:tr w:rsidR="00E57C2D" w:rsidRPr="007C07AC">
        <w:trPr>
          <w:trHeight w:val="450"/>
        </w:trPr>
        <w:tc>
          <w:tcPr>
            <w:tcW w:w="30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(производимые на территории Российской Федерации</w:t>
            </w:r>
          </w:p>
        </w:tc>
        <w:tc>
          <w:tcPr>
            <w:tcW w:w="2400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00010302000010000110</w:t>
            </w:r>
          </w:p>
        </w:tc>
        <w:tc>
          <w:tcPr>
            <w:tcW w:w="21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35318,31</w:t>
            </w:r>
          </w:p>
        </w:tc>
        <w:tc>
          <w:tcPr>
            <w:tcW w:w="208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35318,31</w:t>
            </w:r>
          </w:p>
        </w:tc>
      </w:tr>
    </w:tbl>
    <w:p w:rsidR="00E57C2D" w:rsidRPr="00101EE1" w:rsidRDefault="00E57C2D" w:rsidP="00101E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 Остаток средств дорожного фонда на начало отчетного периода</w:t>
      </w: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Доходы дорожного фонда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0"/>
        <w:gridCol w:w="2400"/>
        <w:gridCol w:w="2220"/>
        <w:gridCol w:w="2010"/>
      </w:tblGrid>
      <w:tr w:rsidR="00E57C2D" w:rsidRPr="007C07AC">
        <w:trPr>
          <w:trHeight w:val="660"/>
        </w:trPr>
        <w:tc>
          <w:tcPr>
            <w:tcW w:w="2910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Код дохода по бюджетной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22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Утверждено в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Бюджете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 xml:space="preserve"> (рублей)</w:t>
            </w:r>
          </w:p>
        </w:tc>
        <w:tc>
          <w:tcPr>
            <w:tcW w:w="2010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E57C2D" w:rsidRPr="007C07AC">
        <w:trPr>
          <w:trHeight w:val="395"/>
        </w:trPr>
        <w:tc>
          <w:tcPr>
            <w:tcW w:w="2910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10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57C2D" w:rsidRPr="007C07AC">
        <w:trPr>
          <w:trHeight w:val="585"/>
        </w:trPr>
        <w:tc>
          <w:tcPr>
            <w:tcW w:w="291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дорожного фонда - ИТОГО,</w:t>
            </w:r>
          </w:p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400" w:type="dxa"/>
          </w:tcPr>
          <w:p w:rsidR="00E57C2D" w:rsidRPr="007C07AC" w:rsidRDefault="00E57C2D">
            <w:pPr>
              <w:ind w:left="96"/>
              <w:jc w:val="center"/>
              <w:rPr>
                <w:b/>
                <w:sz w:val="24"/>
                <w:szCs w:val="24"/>
              </w:rPr>
            </w:pPr>
            <w:r w:rsidRPr="007C07A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220" w:type="dxa"/>
          </w:tcPr>
          <w:p w:rsidR="00E57C2D" w:rsidRPr="007C07AC" w:rsidRDefault="00E57C2D">
            <w:pPr>
              <w:ind w:left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1535006,33</w:t>
            </w:r>
          </w:p>
        </w:tc>
        <w:tc>
          <w:tcPr>
            <w:tcW w:w="2010" w:type="dxa"/>
          </w:tcPr>
          <w:p w:rsidR="00E57C2D" w:rsidRPr="007C07AC" w:rsidRDefault="00E57C2D">
            <w:pPr>
              <w:ind w:left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1595336,18</w:t>
            </w:r>
          </w:p>
        </w:tc>
      </w:tr>
      <w:tr w:rsidR="00E57C2D" w:rsidRPr="007C07AC">
        <w:trPr>
          <w:trHeight w:val="585"/>
        </w:trPr>
        <w:tc>
          <w:tcPr>
            <w:tcW w:w="2910" w:type="dxa"/>
          </w:tcPr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  <w:r w:rsidRPr="007C07AC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0" w:type="dxa"/>
          </w:tcPr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00010302000010000110</w:t>
            </w:r>
          </w:p>
        </w:tc>
        <w:tc>
          <w:tcPr>
            <w:tcW w:w="2220" w:type="dxa"/>
          </w:tcPr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514006,33</w:t>
            </w:r>
          </w:p>
        </w:tc>
        <w:tc>
          <w:tcPr>
            <w:tcW w:w="2010" w:type="dxa"/>
          </w:tcPr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574336,18</w:t>
            </w:r>
          </w:p>
        </w:tc>
      </w:tr>
      <w:tr w:rsidR="00E57C2D" w:rsidRPr="007C07AC">
        <w:trPr>
          <w:trHeight w:val="1195"/>
        </w:trPr>
        <w:tc>
          <w:tcPr>
            <w:tcW w:w="2910" w:type="dxa"/>
          </w:tcPr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  <w:r w:rsidRPr="007C07AC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</w:t>
            </w:r>
          </w:p>
          <w:p w:rsidR="00E57C2D" w:rsidRPr="007C07AC" w:rsidRDefault="00E57C2D">
            <w:pPr>
              <w:ind w:left="96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E57C2D" w:rsidRPr="007C07AC" w:rsidRDefault="00E57C2D">
            <w:pPr>
              <w:rPr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00020202999100000151</w:t>
            </w:r>
          </w:p>
          <w:p w:rsidR="00E57C2D" w:rsidRPr="007C07AC" w:rsidRDefault="00E57C2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E57C2D" w:rsidRPr="007C07AC" w:rsidRDefault="00E5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1021000,00</w:t>
            </w:r>
          </w:p>
          <w:p w:rsidR="00E57C2D" w:rsidRPr="007C07AC" w:rsidRDefault="00E57C2D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E57C2D" w:rsidRPr="007C07AC" w:rsidRDefault="00E5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1021000,00</w:t>
            </w:r>
          </w:p>
        </w:tc>
      </w:tr>
    </w:tbl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Расходы дорожного фонда</w:t>
      </w:r>
    </w:p>
    <w:tbl>
      <w:tblPr>
        <w:tblpPr w:leftFromText="180" w:rightFromText="180" w:vertAnchor="text" w:horzAnchor="margin" w:tblpY="3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4"/>
        <w:gridCol w:w="1928"/>
        <w:gridCol w:w="748"/>
        <w:gridCol w:w="2218"/>
        <w:gridCol w:w="1798"/>
      </w:tblGrid>
      <w:tr w:rsidR="00E57C2D" w:rsidRPr="007C07AC">
        <w:trPr>
          <w:trHeight w:val="1140"/>
        </w:trPr>
        <w:tc>
          <w:tcPr>
            <w:tcW w:w="2914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6" w:type="dxa"/>
            <w:gridSpan w:val="2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Код расхода по бюджетной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218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Утверждено в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бюджете</w:t>
            </w:r>
          </w:p>
        </w:tc>
        <w:tc>
          <w:tcPr>
            <w:tcW w:w="1798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</w:tr>
      <w:tr w:rsidR="00E57C2D" w:rsidRPr="007C07AC">
        <w:trPr>
          <w:trHeight w:val="391"/>
        </w:trPr>
        <w:tc>
          <w:tcPr>
            <w:tcW w:w="2914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8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57C2D" w:rsidRPr="007C07AC" w:rsidTr="007138C0">
        <w:trPr>
          <w:trHeight w:val="883"/>
        </w:trPr>
        <w:tc>
          <w:tcPr>
            <w:tcW w:w="2914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дорожного фонда - ИТОГО,</w:t>
            </w: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676" w:type="dxa"/>
            <w:gridSpan w:val="2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1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1564015,80</w:t>
            </w:r>
          </w:p>
        </w:tc>
        <w:tc>
          <w:tcPr>
            <w:tcW w:w="179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1505710,00</w:t>
            </w: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7C2D" w:rsidRPr="007C07AC">
        <w:trPr>
          <w:trHeight w:val="450"/>
        </w:trPr>
        <w:tc>
          <w:tcPr>
            <w:tcW w:w="2914" w:type="dxa"/>
          </w:tcPr>
          <w:p w:rsidR="00E57C2D" w:rsidRPr="007C07AC" w:rsidRDefault="00E57C2D" w:rsidP="004019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прилегающих к ним территорий(гредирование, снегоочистка и прочие)</w:t>
            </w:r>
          </w:p>
        </w:tc>
        <w:tc>
          <w:tcPr>
            <w:tcW w:w="192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/>
                <w:sz w:val="20"/>
                <w:szCs w:val="20"/>
              </w:rPr>
              <w:t>0320040230</w:t>
            </w: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353624,80</w:t>
            </w:r>
          </w:p>
        </w:tc>
        <w:tc>
          <w:tcPr>
            <w:tcW w:w="179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295319,00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57C2D" w:rsidRPr="007C07AC">
        <w:trPr>
          <w:trHeight w:val="450"/>
        </w:trPr>
        <w:tc>
          <w:tcPr>
            <w:tcW w:w="2914" w:type="dxa"/>
          </w:tcPr>
          <w:p w:rsidR="00E57C2D" w:rsidRPr="007C07AC" w:rsidRDefault="00E57C2D" w:rsidP="004019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/>
                <w:sz w:val="20"/>
                <w:szCs w:val="20"/>
              </w:rPr>
              <w:t>0320040230</w:t>
            </w:r>
          </w:p>
        </w:tc>
        <w:tc>
          <w:tcPr>
            <w:tcW w:w="74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353624,80</w:t>
            </w:r>
          </w:p>
        </w:tc>
        <w:tc>
          <w:tcPr>
            <w:tcW w:w="179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295319,00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57C2D" w:rsidRPr="007C07AC">
        <w:trPr>
          <w:trHeight w:val="450"/>
        </w:trPr>
        <w:tc>
          <w:tcPr>
            <w:tcW w:w="2914" w:type="dxa"/>
          </w:tcPr>
          <w:p w:rsidR="00E57C2D" w:rsidRPr="007C07AC" w:rsidRDefault="00E57C2D" w:rsidP="004019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hAnsi="Times New Roman"/>
                <w:sz w:val="20"/>
                <w:szCs w:val="20"/>
              </w:rPr>
              <w:t>Медниковского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2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/>
                <w:sz w:val="20"/>
                <w:szCs w:val="20"/>
              </w:rPr>
              <w:t>03100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71520</w:t>
            </w: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1021000,00</w:t>
            </w:r>
          </w:p>
        </w:tc>
        <w:tc>
          <w:tcPr>
            <w:tcW w:w="179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1021000,00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E57C2D" w:rsidRPr="007C07AC">
        <w:trPr>
          <w:trHeight w:val="450"/>
        </w:trPr>
        <w:tc>
          <w:tcPr>
            <w:tcW w:w="2914" w:type="dxa"/>
          </w:tcPr>
          <w:p w:rsidR="00E57C2D" w:rsidRPr="007C07AC" w:rsidRDefault="00E57C2D" w:rsidP="004019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E57C2D" w:rsidRPr="007C07AC" w:rsidRDefault="00E57C2D" w:rsidP="00D23F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/>
                <w:sz w:val="20"/>
                <w:szCs w:val="20"/>
              </w:rPr>
              <w:t>03100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71520</w:t>
            </w:r>
          </w:p>
          <w:p w:rsidR="00E57C2D" w:rsidRPr="007C07AC" w:rsidRDefault="00E57C2D" w:rsidP="00D23F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57C2D" w:rsidRPr="007C07AC" w:rsidRDefault="00E57C2D" w:rsidP="00D23F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57C2D" w:rsidRPr="007C07AC" w:rsidRDefault="00E57C2D" w:rsidP="00D23F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E57C2D" w:rsidRPr="007C07AC" w:rsidRDefault="00E57C2D" w:rsidP="00D23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1021000,00</w:t>
            </w:r>
          </w:p>
        </w:tc>
        <w:tc>
          <w:tcPr>
            <w:tcW w:w="1798" w:type="dxa"/>
            <w:vAlign w:val="center"/>
          </w:tcPr>
          <w:p w:rsidR="00E57C2D" w:rsidRPr="007C07AC" w:rsidRDefault="00E57C2D" w:rsidP="00D23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1021000,00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E57C2D" w:rsidRPr="007C07AC">
        <w:trPr>
          <w:trHeight w:val="450"/>
        </w:trPr>
        <w:tc>
          <w:tcPr>
            <w:tcW w:w="2914" w:type="dxa"/>
          </w:tcPr>
          <w:p w:rsidR="00E57C2D" w:rsidRPr="007C07AC" w:rsidRDefault="00E57C2D" w:rsidP="004019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Софинансирование субсидии бюджетам городских и сельских поселений на 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дорожных фондов</w:t>
            </w:r>
          </w:p>
        </w:tc>
        <w:tc>
          <w:tcPr>
            <w:tcW w:w="192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/>
                <w:sz w:val="20"/>
                <w:szCs w:val="20"/>
              </w:rPr>
              <w:t>03100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S1520</w:t>
            </w: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21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189391,00</w:t>
            </w:r>
          </w:p>
        </w:tc>
        <w:tc>
          <w:tcPr>
            <w:tcW w:w="179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189391,00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  <w:tr w:rsidR="00E57C2D" w:rsidRPr="007C07AC">
        <w:trPr>
          <w:trHeight w:val="450"/>
        </w:trPr>
        <w:tc>
          <w:tcPr>
            <w:tcW w:w="2914" w:type="dxa"/>
          </w:tcPr>
          <w:p w:rsidR="00E57C2D" w:rsidRPr="007C07AC" w:rsidRDefault="00E57C2D" w:rsidP="0040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0000409</w:t>
            </w:r>
            <w:r>
              <w:rPr>
                <w:rFonts w:ascii="Times New Roman" w:hAnsi="Times New Roman"/>
                <w:sz w:val="20"/>
                <w:szCs w:val="20"/>
              </w:rPr>
              <w:t>03100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S1520</w:t>
            </w:r>
          </w:p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21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189391,00</w:t>
            </w:r>
          </w:p>
        </w:tc>
        <w:tc>
          <w:tcPr>
            <w:tcW w:w="1798" w:type="dxa"/>
            <w:vAlign w:val="center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189391,00</w:t>
            </w:r>
            <w:r w:rsidRPr="007C07A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7C2D" w:rsidRDefault="00E57C2D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Остаток средств дорожного фонда на конец отчетного периода</w:t>
      </w:r>
    </w:p>
    <w:tbl>
      <w:tblPr>
        <w:tblpPr w:leftFromText="180" w:rightFromText="180" w:vertAnchor="text" w:horzAnchor="margin" w:tblpY="177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5"/>
        <w:gridCol w:w="2400"/>
        <w:gridCol w:w="2145"/>
        <w:gridCol w:w="2085"/>
      </w:tblGrid>
      <w:tr w:rsidR="00E57C2D" w:rsidRPr="007C07AC">
        <w:trPr>
          <w:trHeight w:val="585"/>
        </w:trPr>
        <w:tc>
          <w:tcPr>
            <w:tcW w:w="3045" w:type="dxa"/>
          </w:tcPr>
          <w:p w:rsidR="00E57C2D" w:rsidRPr="007C07AC" w:rsidRDefault="00E57C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Код дохода по бюджетной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145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Утверждено в</w:t>
            </w:r>
          </w:p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Бюджете               ( рублей)</w:t>
            </w:r>
          </w:p>
        </w:tc>
        <w:tc>
          <w:tcPr>
            <w:tcW w:w="208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E57C2D" w:rsidRPr="007C07AC">
        <w:trPr>
          <w:trHeight w:val="278"/>
        </w:trPr>
        <w:tc>
          <w:tcPr>
            <w:tcW w:w="3045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E57C2D" w:rsidRPr="007C07AC" w:rsidRDefault="00E5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57C2D" w:rsidRPr="007C07AC">
        <w:trPr>
          <w:trHeight w:val="615"/>
        </w:trPr>
        <w:tc>
          <w:tcPr>
            <w:tcW w:w="30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Остаток средств дорожного фонда -ИТОГО, в том числе:</w:t>
            </w:r>
          </w:p>
        </w:tc>
        <w:tc>
          <w:tcPr>
            <w:tcW w:w="2400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7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45" w:type="dxa"/>
          </w:tcPr>
          <w:p w:rsidR="00E57C2D" w:rsidRPr="007C07AC" w:rsidRDefault="00E57C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08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29009,47</w:t>
            </w:r>
          </w:p>
        </w:tc>
      </w:tr>
      <w:tr w:rsidR="00E57C2D" w:rsidRPr="007C07AC">
        <w:trPr>
          <w:trHeight w:val="450"/>
        </w:trPr>
        <w:tc>
          <w:tcPr>
            <w:tcW w:w="3045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(производимые на территории Российской Федерации</w:t>
            </w:r>
          </w:p>
        </w:tc>
        <w:tc>
          <w:tcPr>
            <w:tcW w:w="2400" w:type="dxa"/>
          </w:tcPr>
          <w:p w:rsidR="00E57C2D" w:rsidRPr="007C07AC" w:rsidRDefault="00E57C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sz w:val="20"/>
                <w:szCs w:val="20"/>
              </w:rPr>
              <w:t>00010302000010000110</w:t>
            </w:r>
          </w:p>
        </w:tc>
        <w:tc>
          <w:tcPr>
            <w:tcW w:w="2145" w:type="dxa"/>
          </w:tcPr>
          <w:p w:rsidR="00E57C2D" w:rsidRPr="007C07AC" w:rsidRDefault="00E57C2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C07AC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х</w:t>
            </w:r>
          </w:p>
        </w:tc>
        <w:tc>
          <w:tcPr>
            <w:tcW w:w="2085" w:type="dxa"/>
          </w:tcPr>
          <w:p w:rsidR="00E57C2D" w:rsidRPr="007C07AC" w:rsidRDefault="00E57C2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29009,47</w:t>
            </w:r>
          </w:p>
        </w:tc>
      </w:tr>
    </w:tbl>
    <w:p w:rsidR="00E57C2D" w:rsidRDefault="00E57C2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*расходы направлены на обслуживание дорог местного значения ( расчистка снега, изготовление и госэкспертиза смет, подсыпка дорог) в сумме 295319,00 рублей</w:t>
      </w:r>
    </w:p>
    <w:p w:rsidR="00E57C2D" w:rsidRDefault="00E57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расходы направлены  на ремонтные работы дороги в сумме   1021000,00 рублей за счет субсидий в полном объеме</w:t>
      </w:r>
    </w:p>
    <w:p w:rsidR="00E57C2D" w:rsidRDefault="00E57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софинансирование расходов, направленных  на ремонтные работы дороги в сумме   189391,00 рублей за счет субсидий в полном объеме</w:t>
      </w:r>
    </w:p>
    <w:p w:rsidR="00E57C2D" w:rsidRDefault="00E57C2D">
      <w:pPr>
        <w:rPr>
          <w:rFonts w:ascii="Times New Roman" w:hAnsi="Times New Roman"/>
          <w:sz w:val="28"/>
          <w:szCs w:val="28"/>
        </w:rPr>
      </w:pPr>
    </w:p>
    <w:p w:rsidR="00E57C2D" w:rsidRDefault="00E57C2D">
      <w:pPr>
        <w:tabs>
          <w:tab w:val="left" w:pos="58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ab/>
        <w:t>Бобрукевич Л.Н.</w:t>
      </w:r>
    </w:p>
    <w:p w:rsidR="00E57C2D" w:rsidRDefault="00E57C2D">
      <w:pPr>
        <w:tabs>
          <w:tab w:val="left" w:pos="58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специалист</w:t>
      </w:r>
      <w:r>
        <w:rPr>
          <w:rFonts w:ascii="Times New Roman" w:hAnsi="Times New Roman"/>
          <w:b/>
          <w:sz w:val="28"/>
          <w:szCs w:val="28"/>
        </w:rPr>
        <w:tab/>
        <w:t>Власова И.Ю.</w:t>
      </w:r>
    </w:p>
    <w:sectPr w:rsidR="00E57C2D" w:rsidSect="0019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6D"/>
    <w:rsid w:val="000010EB"/>
    <w:rsid w:val="000E1772"/>
    <w:rsid w:val="00101EE1"/>
    <w:rsid w:val="0015097D"/>
    <w:rsid w:val="001938E6"/>
    <w:rsid w:val="001C6BD5"/>
    <w:rsid w:val="001D6ED8"/>
    <w:rsid w:val="00217B66"/>
    <w:rsid w:val="002238C4"/>
    <w:rsid w:val="00294AA2"/>
    <w:rsid w:val="002B5DDC"/>
    <w:rsid w:val="003243D3"/>
    <w:rsid w:val="00360891"/>
    <w:rsid w:val="004019A0"/>
    <w:rsid w:val="004416BF"/>
    <w:rsid w:val="004825D8"/>
    <w:rsid w:val="004826D1"/>
    <w:rsid w:val="004B0D85"/>
    <w:rsid w:val="004D568D"/>
    <w:rsid w:val="005233D8"/>
    <w:rsid w:val="005317AE"/>
    <w:rsid w:val="00532878"/>
    <w:rsid w:val="0064402E"/>
    <w:rsid w:val="006546BC"/>
    <w:rsid w:val="00660B4A"/>
    <w:rsid w:val="007138C0"/>
    <w:rsid w:val="007C07AC"/>
    <w:rsid w:val="00840072"/>
    <w:rsid w:val="0084174A"/>
    <w:rsid w:val="00A60057"/>
    <w:rsid w:val="00AB2C95"/>
    <w:rsid w:val="00AB7C9B"/>
    <w:rsid w:val="00B37B79"/>
    <w:rsid w:val="00B8016D"/>
    <w:rsid w:val="00C03E0D"/>
    <w:rsid w:val="00C1170F"/>
    <w:rsid w:val="00C90960"/>
    <w:rsid w:val="00D23F1A"/>
    <w:rsid w:val="00D31D7B"/>
    <w:rsid w:val="00E57C2D"/>
    <w:rsid w:val="00F0340D"/>
    <w:rsid w:val="00F9310E"/>
    <w:rsid w:val="00FF3CE0"/>
    <w:rsid w:val="7768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436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buhg_note</dc:creator>
  <cp:keywords/>
  <dc:description/>
  <cp:lastModifiedBy>Admin</cp:lastModifiedBy>
  <cp:revision>10</cp:revision>
  <cp:lastPrinted>2019-03-27T11:38:00Z</cp:lastPrinted>
  <dcterms:created xsi:type="dcterms:W3CDTF">2020-02-06T07:40:00Z</dcterms:created>
  <dcterms:modified xsi:type="dcterms:W3CDTF">2020-10-09T13:49:00Z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